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34CC4" w14:textId="77777777" w:rsidR="00867109" w:rsidRDefault="00867109"/>
    <w:p w14:paraId="09E4BF64" w14:textId="77777777" w:rsidR="00934309" w:rsidRPr="00FA00EF" w:rsidRDefault="00D8163F">
      <w:pPr>
        <w:rPr>
          <w:sz w:val="24"/>
          <w:szCs w:val="24"/>
        </w:rPr>
      </w:pPr>
      <w:r w:rsidRPr="00FA00EF">
        <w:rPr>
          <w:sz w:val="24"/>
          <w:szCs w:val="24"/>
        </w:rPr>
        <w:t>Datum</w:t>
      </w:r>
      <w:r w:rsidR="00A560FF">
        <w:rPr>
          <w:sz w:val="24"/>
          <w:szCs w:val="24"/>
        </w:rPr>
        <w:tab/>
      </w:r>
      <w:r w:rsidRPr="00FA00EF"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236832759"/>
          <w:placeholder>
            <w:docPart w:val="4193667D289E4D839133FC8B04D895DC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065BF0">
            <w:rPr>
              <w:sz w:val="24"/>
              <w:szCs w:val="24"/>
            </w:rPr>
            <w:t xml:space="preserve">                                        </w:t>
          </w:r>
        </w:sdtContent>
      </w:sdt>
      <w:r w:rsidR="00934309" w:rsidRPr="00FA00EF">
        <w:rPr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D8163F" w14:paraId="3880671C" w14:textId="77777777" w:rsidTr="00066241">
        <w:tc>
          <w:tcPr>
            <w:tcW w:w="9062" w:type="dxa"/>
            <w:shd w:val="clear" w:color="auto" w:fill="A6A6A6" w:themeFill="background1" w:themeFillShade="A6"/>
          </w:tcPr>
          <w:p w14:paraId="278F1E0C" w14:textId="77777777" w:rsidR="00D8163F" w:rsidRPr="00934309" w:rsidRDefault="00066241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ALGEMENE GEGEVENS KIND</w:t>
            </w:r>
            <w:r w:rsidR="00AC7121">
              <w:rPr>
                <w:b/>
                <w:bCs/>
                <w:color w:val="FFFFFF" w:themeColor="background1"/>
              </w:rPr>
              <w:t>/ JONGERE</w:t>
            </w:r>
          </w:p>
        </w:tc>
      </w:tr>
    </w:tbl>
    <w:p w14:paraId="31007237" w14:textId="77777777" w:rsidR="00934309" w:rsidRPr="00934309" w:rsidRDefault="00934309"/>
    <w:p w14:paraId="792A8809" w14:textId="77777777" w:rsidR="00D8163F" w:rsidRPr="00FA00EF" w:rsidRDefault="00D8163F">
      <w:pPr>
        <w:rPr>
          <w:sz w:val="24"/>
          <w:szCs w:val="24"/>
        </w:rPr>
      </w:pPr>
      <w:r w:rsidRPr="00FA00EF">
        <w:rPr>
          <w:sz w:val="24"/>
          <w:szCs w:val="24"/>
        </w:rPr>
        <w:t>Voorletters</w:t>
      </w:r>
      <w:r w:rsidRPr="00FA00EF">
        <w:rPr>
          <w:sz w:val="24"/>
          <w:szCs w:val="24"/>
        </w:rPr>
        <w:tab/>
        <w:t>:</w:t>
      </w:r>
      <w:r w:rsidR="00934309" w:rsidRPr="00FA00EF">
        <w:rPr>
          <w:sz w:val="24"/>
          <w:szCs w:val="24"/>
        </w:rPr>
        <w:tab/>
      </w:r>
      <w:r w:rsidR="00065BF0">
        <w:rPr>
          <w:sz w:val="24"/>
          <w:szCs w:val="24"/>
        </w:rPr>
        <w:t xml:space="preserve"> </w:t>
      </w:r>
      <w:r w:rsidR="00934309" w:rsidRPr="00FA00EF">
        <w:rPr>
          <w:sz w:val="24"/>
          <w:szCs w:val="24"/>
        </w:rPr>
        <w:tab/>
      </w:r>
      <w:r w:rsidR="0004126E">
        <w:rPr>
          <w:sz w:val="24"/>
          <w:szCs w:val="24"/>
        </w:rPr>
        <w:tab/>
      </w:r>
      <w:r w:rsidR="0004126E">
        <w:rPr>
          <w:sz w:val="24"/>
          <w:szCs w:val="24"/>
        </w:rPr>
        <w:tab/>
      </w:r>
      <w:r w:rsidR="000412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572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309" w:rsidRPr="00FA00EF">
        <w:rPr>
          <w:sz w:val="24"/>
          <w:szCs w:val="24"/>
        </w:rPr>
        <w:t xml:space="preserve">  Jongen </w:t>
      </w:r>
      <w:r w:rsidR="00934309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56072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C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309" w:rsidRPr="00FA00EF">
        <w:rPr>
          <w:sz w:val="24"/>
          <w:szCs w:val="24"/>
        </w:rPr>
        <w:t xml:space="preserve"> Meisje</w:t>
      </w:r>
      <w:r w:rsidR="00536CC0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61480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C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6CC0" w:rsidRPr="00FA00EF">
        <w:rPr>
          <w:sz w:val="24"/>
          <w:szCs w:val="24"/>
        </w:rPr>
        <w:t xml:space="preserve"> </w:t>
      </w:r>
      <w:r w:rsidR="00536CC0">
        <w:rPr>
          <w:sz w:val="24"/>
          <w:szCs w:val="24"/>
        </w:rPr>
        <w:t>Anders</w:t>
      </w:r>
    </w:p>
    <w:p w14:paraId="6FB1BC39" w14:textId="77777777" w:rsidR="00D8163F" w:rsidRPr="00FA00EF" w:rsidRDefault="00D8163F">
      <w:pPr>
        <w:rPr>
          <w:sz w:val="24"/>
          <w:szCs w:val="24"/>
        </w:rPr>
      </w:pPr>
      <w:r w:rsidRPr="00FA00EF">
        <w:rPr>
          <w:sz w:val="24"/>
          <w:szCs w:val="24"/>
        </w:rPr>
        <w:t>Roepnaam</w:t>
      </w:r>
      <w:r w:rsidRPr="00FA00EF">
        <w:rPr>
          <w:sz w:val="24"/>
          <w:szCs w:val="24"/>
        </w:rPr>
        <w:tab/>
        <w:t>: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21742238"/>
          <w:placeholder>
            <w:docPart w:val="7E0D251587224868AEFE90240E606BFD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          </w:t>
          </w:r>
        </w:sdtContent>
      </w:sdt>
    </w:p>
    <w:p w14:paraId="108ED9C3" w14:textId="77777777" w:rsidR="00D8163F" w:rsidRPr="00FA00EF" w:rsidRDefault="00D8163F">
      <w:pPr>
        <w:rPr>
          <w:sz w:val="24"/>
          <w:szCs w:val="24"/>
        </w:rPr>
      </w:pPr>
      <w:r w:rsidRPr="00FA00EF">
        <w:rPr>
          <w:sz w:val="24"/>
          <w:szCs w:val="24"/>
        </w:rPr>
        <w:t>Achternaam</w:t>
      </w:r>
      <w:r w:rsidRPr="00FA00EF">
        <w:rPr>
          <w:sz w:val="24"/>
          <w:szCs w:val="24"/>
        </w:rPr>
        <w:tab/>
        <w:t>: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33987513"/>
          <w:placeholder>
            <w:docPart w:val="23766BAA0C77469884779E1D929799E1"/>
          </w:placeholder>
          <w:showingPlcHdr/>
          <w:text/>
        </w:sdtPr>
        <w:sdtContent>
          <w:r w:rsidR="0004126E">
            <w:rPr>
              <w:rStyle w:val="Tekstvantijdelijkeaanduiding"/>
              <w:sz w:val="24"/>
              <w:szCs w:val="24"/>
            </w:rPr>
            <w:t xml:space="preserve"> </w:t>
          </w:r>
        </w:sdtContent>
      </w:sdt>
    </w:p>
    <w:p w14:paraId="5344B57A" w14:textId="77777777" w:rsidR="00D8163F" w:rsidRPr="00FA00EF" w:rsidRDefault="00D8163F">
      <w:pPr>
        <w:rPr>
          <w:sz w:val="24"/>
          <w:szCs w:val="24"/>
        </w:rPr>
      </w:pPr>
      <w:r w:rsidRPr="00FA00EF">
        <w:rPr>
          <w:sz w:val="24"/>
          <w:szCs w:val="24"/>
        </w:rPr>
        <w:t>Geboortedatum</w:t>
      </w:r>
      <w:r w:rsidRPr="00FA00EF">
        <w:rPr>
          <w:sz w:val="24"/>
          <w:szCs w:val="24"/>
        </w:rPr>
        <w:tab/>
        <w:t>:</w:t>
      </w:r>
      <w:r w:rsidR="00934309" w:rsidRPr="00FA00EF">
        <w:rPr>
          <w:sz w:val="24"/>
          <w:szCs w:val="24"/>
        </w:rPr>
        <w:t xml:space="preserve"> 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3215895"/>
          <w:placeholder>
            <w:docPart w:val="A9841B05F9C14A62BAC1F3DAD84208B8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</w:t>
          </w:r>
        </w:sdtContent>
      </w:sdt>
    </w:p>
    <w:p w14:paraId="0DF2E689" w14:textId="77777777" w:rsidR="00934309" w:rsidRPr="00FA00EF" w:rsidRDefault="00A668CE">
      <w:pPr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309" w:rsidRPr="00FA00EF">
        <w:rPr>
          <w:sz w:val="24"/>
          <w:szCs w:val="24"/>
        </w:rPr>
        <w:tab/>
        <w:t>: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80339482"/>
          <w:placeholder>
            <w:docPart w:val="D9B902F0E1D648D68BB5E75538CA8FE8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 </w:t>
          </w:r>
        </w:sdtContent>
      </w:sdt>
    </w:p>
    <w:p w14:paraId="3A82C7BF" w14:textId="77777777" w:rsidR="00934309" w:rsidRPr="00FA00EF" w:rsidRDefault="00934309">
      <w:pPr>
        <w:rPr>
          <w:sz w:val="24"/>
          <w:szCs w:val="24"/>
        </w:rPr>
      </w:pPr>
      <w:r w:rsidRPr="00FA00EF">
        <w:rPr>
          <w:sz w:val="24"/>
          <w:szCs w:val="24"/>
        </w:rPr>
        <w:t>Postcode</w:t>
      </w:r>
      <w:r w:rsidRPr="00FA00EF">
        <w:rPr>
          <w:sz w:val="24"/>
          <w:szCs w:val="24"/>
        </w:rPr>
        <w:tab/>
      </w:r>
      <w:r w:rsidRPr="00FA00EF">
        <w:rPr>
          <w:sz w:val="24"/>
          <w:szCs w:val="24"/>
        </w:rPr>
        <w:tab/>
        <w:t>: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61949053"/>
          <w:placeholder>
            <w:docPart w:val="83FE6CFB4A67427CA1B3FE31B8FD6A4D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 </w:t>
          </w:r>
        </w:sdtContent>
      </w:sdt>
    </w:p>
    <w:p w14:paraId="4635CA25" w14:textId="77777777" w:rsidR="00F6368F" w:rsidRDefault="00934309">
      <w:pPr>
        <w:rPr>
          <w:sz w:val="24"/>
          <w:szCs w:val="24"/>
        </w:rPr>
      </w:pPr>
      <w:r w:rsidRPr="00FA00EF">
        <w:rPr>
          <w:sz w:val="24"/>
          <w:szCs w:val="24"/>
        </w:rPr>
        <w:t>Woonplaats</w:t>
      </w:r>
      <w:r w:rsidRPr="00FA00EF">
        <w:rPr>
          <w:sz w:val="24"/>
          <w:szCs w:val="24"/>
        </w:rPr>
        <w:tab/>
      </w:r>
      <w:r w:rsidRPr="00FA00EF">
        <w:rPr>
          <w:sz w:val="24"/>
          <w:szCs w:val="24"/>
        </w:rPr>
        <w:tab/>
        <w:t>: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72588933"/>
          <w:placeholder>
            <w:docPart w:val="D1EAB82BB6BF47299EBB35FC5FAE5FF9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        </w:t>
          </w:r>
        </w:sdtContent>
      </w:sdt>
      <w:r w:rsidR="00BA0F96" w:rsidRPr="00FA00EF">
        <w:rPr>
          <w:sz w:val="24"/>
          <w:szCs w:val="24"/>
        </w:rPr>
        <w:tab/>
      </w:r>
    </w:p>
    <w:p w14:paraId="1898CC87" w14:textId="77777777" w:rsidR="00AA6BB6" w:rsidRDefault="00AA6BB6">
      <w:pPr>
        <w:rPr>
          <w:sz w:val="24"/>
          <w:szCs w:val="24"/>
        </w:rPr>
      </w:pPr>
      <w:r>
        <w:rPr>
          <w:sz w:val="24"/>
          <w:szCs w:val="24"/>
        </w:rPr>
        <w:t xml:space="preserve">(rechtstreeks) Telefoonnummer jongere </w:t>
      </w:r>
      <w:r w:rsidRPr="00F6368F">
        <w:rPr>
          <w:sz w:val="16"/>
          <w:szCs w:val="16"/>
        </w:rPr>
        <w:t>(</w:t>
      </w:r>
      <w:r>
        <w:rPr>
          <w:sz w:val="16"/>
          <w:szCs w:val="16"/>
        </w:rPr>
        <w:t>bij</w:t>
      </w:r>
      <w:r w:rsidRPr="00F6368F">
        <w:rPr>
          <w:sz w:val="16"/>
          <w:szCs w:val="16"/>
        </w:rPr>
        <w:t xml:space="preserve"> 12 jaar of ouder)</w:t>
      </w:r>
      <w:r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-1282805849"/>
          <w:placeholder>
            <w:docPart w:val="71BFD6E27F7A48648342E5697059897B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 </w:t>
          </w:r>
        </w:sdtContent>
      </w:sdt>
    </w:p>
    <w:p w14:paraId="38EB1DC7" w14:textId="77777777" w:rsidR="00AA6BB6" w:rsidRPr="00FA00EF" w:rsidRDefault="00AA6BB6" w:rsidP="00AA6BB6">
      <w:pPr>
        <w:rPr>
          <w:sz w:val="24"/>
          <w:szCs w:val="24"/>
        </w:rPr>
      </w:pPr>
      <w:r>
        <w:rPr>
          <w:sz w:val="24"/>
          <w:szCs w:val="24"/>
        </w:rPr>
        <w:br/>
        <w:t>Verantwoordelijke gemeente volgens Woonplaatsbeginsel (WPB)</w:t>
      </w:r>
      <w:r>
        <w:rPr>
          <w:sz w:val="24"/>
          <w:szCs w:val="24"/>
        </w:rPr>
        <w:tab/>
        <w:t xml:space="preserve"> </w:t>
      </w:r>
      <w:r w:rsidRPr="00FA00EF">
        <w:rPr>
          <w:sz w:val="24"/>
          <w:szCs w:val="24"/>
        </w:rPr>
        <w:t xml:space="preserve">: </w:t>
      </w:r>
      <w:r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15320134"/>
          <w:placeholder>
            <w:docPart w:val="DD3527ADC60A40CBA785CF4D3E1B47BE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</w:t>
          </w:r>
        </w:sdtContent>
      </w:sdt>
      <w:r w:rsidRPr="00FA00EF">
        <w:rPr>
          <w:sz w:val="24"/>
          <w:szCs w:val="24"/>
        </w:rPr>
        <w:tab/>
      </w:r>
    </w:p>
    <w:p w14:paraId="2EE220C1" w14:textId="77777777" w:rsidR="00536CC0" w:rsidRDefault="00AA6BB6">
      <w:pPr>
        <w:rPr>
          <w:sz w:val="24"/>
          <w:szCs w:val="24"/>
        </w:rPr>
      </w:pPr>
      <w:r w:rsidRPr="00FA00EF">
        <w:rPr>
          <w:sz w:val="24"/>
          <w:szCs w:val="24"/>
        </w:rPr>
        <w:t>Burger</w:t>
      </w:r>
      <w:r>
        <w:rPr>
          <w:sz w:val="24"/>
          <w:szCs w:val="24"/>
        </w:rPr>
        <w:t>s</w:t>
      </w:r>
      <w:r w:rsidRPr="00FA00EF">
        <w:rPr>
          <w:sz w:val="24"/>
          <w:szCs w:val="24"/>
        </w:rPr>
        <w:t>ervice</w:t>
      </w:r>
      <w:r>
        <w:rPr>
          <w:sz w:val="24"/>
          <w:szCs w:val="24"/>
        </w:rPr>
        <w:t>n</w:t>
      </w:r>
      <w:r w:rsidRPr="00FA00EF">
        <w:rPr>
          <w:sz w:val="24"/>
          <w:szCs w:val="24"/>
        </w:rPr>
        <w:t>ummer (BSN) Kind</w:t>
      </w:r>
      <w:r>
        <w:rPr>
          <w:sz w:val="24"/>
          <w:szCs w:val="24"/>
        </w:rPr>
        <w:t>/ jongere</w:t>
      </w:r>
      <w:r w:rsidRPr="00FA00EF">
        <w:rPr>
          <w:sz w:val="24"/>
          <w:szCs w:val="24"/>
        </w:rPr>
        <w:tab/>
        <w:t>:</w:t>
      </w:r>
      <w:r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19514524"/>
          <w:placeholder>
            <w:docPart w:val="B98326A72751403E801C1991D34543EA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</w:t>
          </w:r>
        </w:sdtContent>
      </w:sdt>
      <w:r>
        <w:rPr>
          <w:sz w:val="24"/>
          <w:szCs w:val="24"/>
        </w:rPr>
        <w:br/>
      </w:r>
    </w:p>
    <w:p w14:paraId="340F4E33" w14:textId="77777777" w:rsidR="00536CC0" w:rsidRDefault="00536CC0" w:rsidP="00536CC0">
      <w:pPr>
        <w:ind w:left="2832" w:hanging="2832"/>
        <w:rPr>
          <w:sz w:val="24"/>
          <w:szCs w:val="24"/>
        </w:rPr>
      </w:pPr>
      <w:r w:rsidRPr="00FA00EF">
        <w:rPr>
          <w:sz w:val="24"/>
          <w:szCs w:val="24"/>
        </w:rPr>
        <w:t xml:space="preserve">Soort Identiteitsbewijs* : </w:t>
      </w:r>
      <w:r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7837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0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A00EF">
        <w:rPr>
          <w:sz w:val="24"/>
          <w:szCs w:val="24"/>
        </w:rPr>
        <w:t xml:space="preserve"> Paspoort</w:t>
      </w:r>
      <w:r>
        <w:rPr>
          <w:sz w:val="24"/>
          <w:szCs w:val="24"/>
        </w:rPr>
        <w:t xml:space="preserve"> met nummer</w:t>
      </w:r>
      <w:r w:rsidRPr="00FA00E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1848821316"/>
          <w:placeholder>
            <w:docPart w:val="FFFEB807AC474970B71A734429B9C4C0"/>
          </w:placeholder>
          <w:text/>
        </w:sdtPr>
        <w:sdtContent>
          <w:r>
            <w:rPr>
              <w:sz w:val="24"/>
              <w:szCs w:val="24"/>
            </w:rPr>
            <w:t xml:space="preserve">                            </w:t>
          </w:r>
        </w:sdtContent>
      </w:sdt>
      <w:r w:rsidRPr="00FA00EF">
        <w:rPr>
          <w:sz w:val="24"/>
          <w:szCs w:val="24"/>
        </w:rPr>
        <w:tab/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26614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A00EF">
        <w:rPr>
          <w:sz w:val="24"/>
          <w:szCs w:val="24"/>
        </w:rPr>
        <w:t xml:space="preserve"> ID-kaart </w:t>
      </w:r>
      <w:r>
        <w:rPr>
          <w:sz w:val="24"/>
          <w:szCs w:val="24"/>
        </w:rPr>
        <w:t>met nummer :</w:t>
      </w:r>
      <w:sdt>
        <w:sdtPr>
          <w:rPr>
            <w:sz w:val="24"/>
            <w:szCs w:val="24"/>
          </w:rPr>
          <w:id w:val="-342633325"/>
          <w:placeholder>
            <w:docPart w:val="A50A3068D59143D1B76D2642E3B22919"/>
          </w:placeholder>
          <w:text/>
        </w:sdtPr>
        <w:sdtContent>
          <w:r>
            <w:rPr>
              <w:sz w:val="24"/>
              <w:szCs w:val="24"/>
            </w:rPr>
            <w:t xml:space="preserve">                            </w:t>
          </w:r>
        </w:sdtContent>
      </w:sdt>
      <w:r w:rsidRPr="00FA00EF">
        <w:rPr>
          <w:sz w:val="24"/>
          <w:szCs w:val="24"/>
        </w:rPr>
        <w:tab/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80030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A00EF">
        <w:rPr>
          <w:sz w:val="24"/>
          <w:szCs w:val="24"/>
        </w:rPr>
        <w:t xml:space="preserve"> Verblijfsvergunning</w:t>
      </w:r>
      <w:r>
        <w:rPr>
          <w:sz w:val="24"/>
          <w:szCs w:val="24"/>
        </w:rPr>
        <w:t xml:space="preserve"> met nummer: </w:t>
      </w:r>
      <w:sdt>
        <w:sdtPr>
          <w:rPr>
            <w:sz w:val="24"/>
            <w:szCs w:val="24"/>
          </w:rPr>
          <w:id w:val="-1860267781"/>
          <w:placeholder>
            <w:docPart w:val="D1AB11B9B794468BBA93BEBEDB04EF6F"/>
          </w:placeholder>
          <w:text/>
        </w:sdtPr>
        <w:sdtContent>
          <w:r>
            <w:rPr>
              <w:sz w:val="24"/>
              <w:szCs w:val="24"/>
            </w:rPr>
            <w:t xml:space="preserve">                       </w:t>
          </w:r>
        </w:sdtContent>
      </w:sdt>
    </w:p>
    <w:p w14:paraId="4A37DC4F" w14:textId="77777777" w:rsidR="00934309" w:rsidRDefault="00536CC0" w:rsidP="00536CC0">
      <w:pPr>
        <w:rPr>
          <w:sz w:val="24"/>
          <w:szCs w:val="24"/>
        </w:rPr>
      </w:pPr>
      <w:r w:rsidRPr="00FA00EF">
        <w:rPr>
          <w:sz w:val="18"/>
          <w:szCs w:val="18"/>
        </w:rPr>
        <w:t>*Aub meenemen bij eerste afspraak</w:t>
      </w:r>
      <w:r w:rsidR="00BA0F96" w:rsidRPr="00FA00EF">
        <w:rPr>
          <w:sz w:val="24"/>
          <w:szCs w:val="24"/>
        </w:rPr>
        <w:tab/>
      </w:r>
    </w:p>
    <w:p w14:paraId="5C0B9E1C" w14:textId="77777777" w:rsidR="00536CC0" w:rsidRDefault="00536CC0" w:rsidP="00A668CE">
      <w:pPr>
        <w:ind w:left="2127" w:hanging="2127"/>
        <w:rPr>
          <w:b/>
          <w:bCs/>
          <w:i/>
          <w:iCs/>
          <w:sz w:val="24"/>
          <w:szCs w:val="24"/>
        </w:rPr>
      </w:pPr>
    </w:p>
    <w:p w14:paraId="44BD8917" w14:textId="77777777" w:rsidR="00A668CE" w:rsidRPr="00583CDE" w:rsidRDefault="00A668CE" w:rsidP="00A668CE">
      <w:pPr>
        <w:ind w:left="2127" w:hanging="2127"/>
        <w:rPr>
          <w:b/>
          <w:bCs/>
          <w:i/>
          <w:iCs/>
          <w:sz w:val="24"/>
          <w:szCs w:val="24"/>
        </w:rPr>
      </w:pPr>
      <w:r w:rsidRPr="00583CDE">
        <w:rPr>
          <w:b/>
          <w:bCs/>
          <w:i/>
          <w:iCs/>
          <w:sz w:val="24"/>
          <w:szCs w:val="24"/>
        </w:rPr>
        <w:t xml:space="preserve">Onderstaande </w:t>
      </w:r>
      <w:r>
        <w:rPr>
          <w:b/>
          <w:bCs/>
          <w:i/>
          <w:iCs/>
          <w:sz w:val="24"/>
          <w:szCs w:val="24"/>
        </w:rPr>
        <w:t xml:space="preserve">2 </w:t>
      </w:r>
      <w:r w:rsidRPr="00583CDE">
        <w:rPr>
          <w:b/>
          <w:bCs/>
          <w:i/>
          <w:iCs/>
          <w:sz w:val="24"/>
          <w:szCs w:val="24"/>
        </w:rPr>
        <w:t>vragen svp invullen indien van toepassing</w:t>
      </w:r>
    </w:p>
    <w:p w14:paraId="364106EE" w14:textId="77777777" w:rsidR="00A668CE" w:rsidRDefault="00A668CE" w:rsidP="00A668CE">
      <w:pPr>
        <w:ind w:left="2127" w:hanging="2127"/>
        <w:rPr>
          <w:sz w:val="24"/>
          <w:szCs w:val="24"/>
        </w:rPr>
      </w:pPr>
      <w:r>
        <w:rPr>
          <w:sz w:val="24"/>
          <w:szCs w:val="24"/>
        </w:rPr>
        <w:t>Geadopteerd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-148833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Ja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6401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Geboorteland :</w:t>
      </w:r>
      <w:sdt>
        <w:sdtPr>
          <w:rPr>
            <w:sz w:val="24"/>
            <w:szCs w:val="24"/>
          </w:rPr>
          <w:id w:val="-1483546884"/>
          <w:placeholder>
            <w:docPart w:val="E4F192F0CFD647F88334C43502CDBCC8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</w:t>
          </w:r>
        </w:sdtContent>
      </w:sdt>
    </w:p>
    <w:p w14:paraId="77B3AE8D" w14:textId="77777777" w:rsidR="00A668CE" w:rsidRDefault="00A668CE" w:rsidP="00A668CE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Kind in de pleegzorg</w:t>
      </w:r>
      <w:r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1861774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Ja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9891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 plaatsing in gezin :</w:t>
      </w:r>
      <w:sdt>
        <w:sdtPr>
          <w:rPr>
            <w:sz w:val="24"/>
            <w:szCs w:val="24"/>
          </w:rPr>
          <w:id w:val="266284660"/>
          <w:placeholder>
            <w:docPart w:val="A302769D94A4443FAFCDD8DCFEC58BBB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065BF0">
            <w:rPr>
              <w:sz w:val="24"/>
              <w:szCs w:val="24"/>
            </w:rPr>
            <w:t xml:space="preserve">          </w:t>
          </w:r>
        </w:sdtContent>
      </w:sdt>
    </w:p>
    <w:p w14:paraId="433C4C1C" w14:textId="77777777" w:rsidR="00A668CE" w:rsidRDefault="00A668CE" w:rsidP="00CF7679">
      <w:pPr>
        <w:ind w:left="2832" w:hanging="2832"/>
        <w:rPr>
          <w:sz w:val="24"/>
          <w:szCs w:val="24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294D71" w14:paraId="7C8B34F6" w14:textId="77777777" w:rsidTr="00BE7B6A">
        <w:tc>
          <w:tcPr>
            <w:tcW w:w="9067" w:type="dxa"/>
            <w:shd w:val="clear" w:color="auto" w:fill="A6A6A6" w:themeFill="background1" w:themeFillShade="A6"/>
          </w:tcPr>
          <w:p w14:paraId="7B40B5CB" w14:textId="77777777" w:rsidR="00294D71" w:rsidRPr="00BE7B6A" w:rsidRDefault="00066241" w:rsidP="00CF7679">
            <w:pPr>
              <w:rPr>
                <w:b/>
                <w:bCs/>
                <w:color w:val="FFFFFF" w:themeColor="background1"/>
              </w:rPr>
            </w:pPr>
            <w:r w:rsidRPr="00BE7B6A">
              <w:rPr>
                <w:b/>
                <w:bCs/>
                <w:color w:val="FFFFFF" w:themeColor="background1"/>
              </w:rPr>
              <w:t>GEGEVENS HUISARTS EN VERWIJZING</w:t>
            </w:r>
          </w:p>
        </w:tc>
      </w:tr>
    </w:tbl>
    <w:p w14:paraId="037BCA44" w14:textId="77777777" w:rsidR="00294D71" w:rsidRDefault="00294D71" w:rsidP="00CF7679">
      <w:pPr>
        <w:ind w:left="2832" w:hanging="2832"/>
      </w:pPr>
    </w:p>
    <w:p w14:paraId="3F0B40C9" w14:textId="77777777" w:rsidR="00294D71" w:rsidRPr="00FA00EF" w:rsidRDefault="00294D71" w:rsidP="00294D71">
      <w:pPr>
        <w:ind w:left="2127" w:hanging="2127"/>
        <w:rPr>
          <w:sz w:val="24"/>
          <w:szCs w:val="24"/>
        </w:rPr>
      </w:pPr>
      <w:r w:rsidRPr="00FA00EF">
        <w:rPr>
          <w:sz w:val="24"/>
          <w:szCs w:val="24"/>
        </w:rPr>
        <w:t xml:space="preserve">Naam </w:t>
      </w:r>
      <w:r w:rsidR="00A668CE">
        <w:rPr>
          <w:sz w:val="24"/>
          <w:szCs w:val="24"/>
        </w:rPr>
        <w:t>Huisarts</w:t>
      </w:r>
      <w:r w:rsidRPr="00FA00EF">
        <w:rPr>
          <w:sz w:val="24"/>
          <w:szCs w:val="24"/>
        </w:rPr>
        <w:t xml:space="preserve"> </w:t>
      </w:r>
      <w:r w:rsidRPr="00FA00EF">
        <w:rPr>
          <w:sz w:val="24"/>
          <w:szCs w:val="24"/>
        </w:rPr>
        <w:tab/>
        <w:t>:</w:t>
      </w:r>
      <w:r w:rsidR="00E5565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96528822"/>
          <w:placeholder>
            <w:docPart w:val="16D9322E025542B3BE358FE8F8D1070A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</w:t>
          </w:r>
        </w:sdtContent>
      </w:sdt>
      <w:r w:rsidRPr="00FA00EF">
        <w:rPr>
          <w:sz w:val="24"/>
          <w:szCs w:val="24"/>
        </w:rPr>
        <w:tab/>
      </w:r>
    </w:p>
    <w:p w14:paraId="2DC12DB2" w14:textId="77777777" w:rsidR="00294D71" w:rsidRPr="00FA00EF" w:rsidRDefault="00A668CE" w:rsidP="00294D71">
      <w:pPr>
        <w:ind w:left="2127" w:hanging="2127"/>
        <w:rPr>
          <w:sz w:val="24"/>
          <w:szCs w:val="24"/>
        </w:rPr>
      </w:pPr>
      <w:r>
        <w:rPr>
          <w:sz w:val="24"/>
          <w:szCs w:val="24"/>
        </w:rPr>
        <w:t>Gevestigd te</w:t>
      </w:r>
      <w:r w:rsidR="00294D71" w:rsidRPr="00FA00EF">
        <w:rPr>
          <w:sz w:val="24"/>
          <w:szCs w:val="24"/>
        </w:rPr>
        <w:tab/>
        <w:t>:</w:t>
      </w:r>
      <w:r w:rsidR="00E5565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09235730"/>
          <w:placeholder>
            <w:docPart w:val="8E40EC225AD9456AA3667EA10CD4284E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</w:t>
          </w:r>
        </w:sdtContent>
      </w:sdt>
    </w:p>
    <w:p w14:paraId="6702D4DC" w14:textId="77777777" w:rsidR="00A668CE" w:rsidRDefault="00A668CE" w:rsidP="00294D71">
      <w:pPr>
        <w:rPr>
          <w:sz w:val="24"/>
          <w:szCs w:val="24"/>
        </w:rPr>
      </w:pPr>
    </w:p>
    <w:p w14:paraId="72ACFBE6" w14:textId="77777777" w:rsidR="00A668CE" w:rsidRDefault="00A668CE" w:rsidP="00294D71">
      <w:pPr>
        <w:rPr>
          <w:sz w:val="24"/>
          <w:szCs w:val="24"/>
        </w:rPr>
      </w:pPr>
    </w:p>
    <w:p w14:paraId="714889AF" w14:textId="77777777" w:rsidR="00A668CE" w:rsidRDefault="00AA6BB6" w:rsidP="00A668C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668CE">
        <w:rPr>
          <w:sz w:val="24"/>
          <w:szCs w:val="24"/>
        </w:rPr>
        <w:t>D</w:t>
      </w:r>
      <w:r w:rsidR="00294D71" w:rsidRPr="00FA00EF">
        <w:rPr>
          <w:sz w:val="24"/>
          <w:szCs w:val="24"/>
        </w:rPr>
        <w:t>oorverwezen door</w:t>
      </w:r>
      <w:r w:rsidR="00583CDE">
        <w:rPr>
          <w:sz w:val="24"/>
          <w:szCs w:val="24"/>
        </w:rPr>
        <w:t>*</w:t>
      </w:r>
      <w:r w:rsidR="003F1E1E">
        <w:rPr>
          <w:sz w:val="24"/>
          <w:szCs w:val="24"/>
        </w:rPr>
        <w:t xml:space="preserve"> 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4562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9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D71">
        <w:rPr>
          <w:sz w:val="24"/>
          <w:szCs w:val="24"/>
        </w:rPr>
        <w:t xml:space="preserve"> Huisarts </w:t>
      </w:r>
    </w:p>
    <w:p w14:paraId="06D6E468" w14:textId="77777777" w:rsidR="00A668CE" w:rsidRDefault="00000000" w:rsidP="00A668CE">
      <w:pPr>
        <w:ind w:left="1416"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185309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8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D71">
        <w:rPr>
          <w:sz w:val="24"/>
          <w:szCs w:val="24"/>
        </w:rPr>
        <w:t xml:space="preserve"> C</w:t>
      </w:r>
      <w:r w:rsidR="00FA00EF">
        <w:rPr>
          <w:sz w:val="24"/>
          <w:szCs w:val="24"/>
        </w:rPr>
        <w:t>entrum Jeugd en Gezin</w:t>
      </w:r>
      <w:r w:rsidR="00A668CE">
        <w:rPr>
          <w:sz w:val="24"/>
          <w:szCs w:val="24"/>
        </w:rPr>
        <w:t xml:space="preserve"> naam Gemeente </w:t>
      </w:r>
      <w:r w:rsidR="00A668CE" w:rsidRPr="00FA00EF">
        <w:rPr>
          <w:sz w:val="24"/>
          <w:szCs w:val="24"/>
        </w:rPr>
        <w:t>:</w:t>
      </w:r>
      <w:r w:rsidR="00A668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18348084"/>
          <w:placeholder>
            <w:docPart w:val="4E9D572E0F994593AEA7D1BF6CBA0B7F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</w:t>
          </w:r>
        </w:sdtContent>
      </w:sdt>
    </w:p>
    <w:p w14:paraId="7D05178F" w14:textId="77777777" w:rsidR="00A668CE" w:rsidRDefault="00000000" w:rsidP="00A668CE">
      <w:pPr>
        <w:ind w:left="1416"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219564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8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00EF">
        <w:rPr>
          <w:sz w:val="24"/>
          <w:szCs w:val="24"/>
        </w:rPr>
        <w:t xml:space="preserve"> Ik heb (nog) geen doorverwijzing, ik neem zelf dit initiatief</w:t>
      </w:r>
    </w:p>
    <w:p w14:paraId="4765C87A" w14:textId="77777777" w:rsidR="00294D71" w:rsidRDefault="00000000" w:rsidP="00A668CE">
      <w:pPr>
        <w:ind w:left="1416"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110957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C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D71">
        <w:rPr>
          <w:sz w:val="24"/>
          <w:szCs w:val="24"/>
        </w:rPr>
        <w:t xml:space="preserve"> Overig, namelijk</w:t>
      </w:r>
      <w:r w:rsidR="00FA00EF">
        <w:rPr>
          <w:sz w:val="24"/>
          <w:szCs w:val="24"/>
        </w:rPr>
        <w:t xml:space="preserve"> via :</w:t>
      </w:r>
      <w:r w:rsidR="00E5565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810663"/>
          <w:placeholder>
            <w:docPart w:val="8827351461234524B8E43CB140696EC4"/>
          </w:placeholder>
          <w:showingPlcHdr/>
          <w:text/>
        </w:sdtPr>
        <w:sdtContent>
          <w:r w:rsidR="0004126E">
            <w:rPr>
              <w:rStyle w:val="Tekstvantijdelijkeaanduiding"/>
            </w:rPr>
            <w:t xml:space="preserve"> </w:t>
          </w:r>
        </w:sdtContent>
      </w:sdt>
    </w:p>
    <w:p w14:paraId="26C8D028" w14:textId="77777777" w:rsidR="00583CDE" w:rsidRDefault="00583CDE" w:rsidP="00583CDE">
      <w:pPr>
        <w:rPr>
          <w:sz w:val="18"/>
          <w:szCs w:val="18"/>
        </w:rPr>
      </w:pPr>
      <w:r w:rsidRPr="00583CDE">
        <w:rPr>
          <w:sz w:val="18"/>
          <w:szCs w:val="18"/>
        </w:rPr>
        <w:t xml:space="preserve">*Svp een kopie van de verwijsbrief, indien aanwezig, meesturen met </w:t>
      </w:r>
      <w:r w:rsidR="00A668CE">
        <w:rPr>
          <w:sz w:val="18"/>
          <w:szCs w:val="18"/>
        </w:rPr>
        <w:t>dit</w:t>
      </w:r>
      <w:r w:rsidRPr="00583CDE">
        <w:rPr>
          <w:sz w:val="18"/>
          <w:szCs w:val="18"/>
        </w:rPr>
        <w:t xml:space="preserve"> </w:t>
      </w:r>
      <w:r w:rsidR="00A668CE">
        <w:rPr>
          <w:sz w:val="18"/>
          <w:szCs w:val="18"/>
        </w:rPr>
        <w:t>formulier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9"/>
        <w:gridCol w:w="3321"/>
        <w:gridCol w:w="3822"/>
      </w:tblGrid>
      <w:tr w:rsidR="00A5460C" w14:paraId="1E53A352" w14:textId="77777777" w:rsidTr="00BE7B6A">
        <w:tc>
          <w:tcPr>
            <w:tcW w:w="9062" w:type="dxa"/>
            <w:gridSpan w:val="3"/>
            <w:shd w:val="clear" w:color="auto" w:fill="A6A6A6" w:themeFill="background1" w:themeFillShade="A6"/>
          </w:tcPr>
          <w:p w14:paraId="00E64E39" w14:textId="77777777" w:rsidR="00A5460C" w:rsidRPr="00BE7B6A" w:rsidRDefault="00BE7B6A">
            <w:pPr>
              <w:rPr>
                <w:b/>
                <w:bCs/>
                <w:sz w:val="24"/>
                <w:szCs w:val="24"/>
              </w:rPr>
            </w:pPr>
            <w:r w:rsidRPr="00BE7B6A">
              <w:rPr>
                <w:b/>
                <w:bCs/>
                <w:color w:val="FFFFFF" w:themeColor="background1"/>
                <w:sz w:val="24"/>
                <w:szCs w:val="24"/>
              </w:rPr>
              <w:t>GEGEVENS OPVOEDERS</w:t>
            </w:r>
          </w:p>
        </w:tc>
      </w:tr>
      <w:tr w:rsidR="00A5460C" w14:paraId="62B1A0C9" w14:textId="77777777" w:rsidTr="00492171">
        <w:tc>
          <w:tcPr>
            <w:tcW w:w="1919" w:type="dxa"/>
            <w:shd w:val="clear" w:color="auto" w:fill="FFF2CC" w:themeFill="accent4" w:themeFillTint="33"/>
            <w:vAlign w:val="center"/>
          </w:tcPr>
          <w:p w14:paraId="09AD46A1" w14:textId="77777777" w:rsidR="00A5460C" w:rsidRPr="00A5460C" w:rsidRDefault="00A5460C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FFF2CC" w:themeFill="accent4" w:themeFillTint="33"/>
            <w:vAlign w:val="center"/>
          </w:tcPr>
          <w:p w14:paraId="577B3231" w14:textId="77777777" w:rsidR="00A5460C" w:rsidRPr="00492171" w:rsidRDefault="00A5460C">
            <w:pPr>
              <w:rPr>
                <w:b/>
                <w:bCs/>
                <w:sz w:val="24"/>
                <w:szCs w:val="24"/>
              </w:rPr>
            </w:pPr>
            <w:r w:rsidRPr="00492171">
              <w:rPr>
                <w:b/>
                <w:bCs/>
                <w:sz w:val="24"/>
                <w:szCs w:val="24"/>
              </w:rPr>
              <w:t>Opvoeder 1</w:t>
            </w:r>
          </w:p>
        </w:tc>
        <w:tc>
          <w:tcPr>
            <w:tcW w:w="3822" w:type="dxa"/>
            <w:shd w:val="clear" w:color="auto" w:fill="FFF2CC" w:themeFill="accent4" w:themeFillTint="33"/>
            <w:vAlign w:val="center"/>
          </w:tcPr>
          <w:p w14:paraId="2C415DA0" w14:textId="77777777" w:rsidR="00A5460C" w:rsidRPr="00492171" w:rsidRDefault="00A5460C">
            <w:pPr>
              <w:rPr>
                <w:b/>
                <w:bCs/>
                <w:sz w:val="24"/>
                <w:szCs w:val="24"/>
              </w:rPr>
            </w:pPr>
            <w:r w:rsidRPr="00492171">
              <w:rPr>
                <w:b/>
                <w:bCs/>
                <w:sz w:val="24"/>
                <w:szCs w:val="24"/>
              </w:rPr>
              <w:t>Opvoeder 2</w:t>
            </w:r>
          </w:p>
        </w:tc>
      </w:tr>
      <w:tr w:rsidR="00A5460C" w14:paraId="3DE7BD2B" w14:textId="77777777" w:rsidTr="00FB6861">
        <w:tc>
          <w:tcPr>
            <w:tcW w:w="1919" w:type="dxa"/>
            <w:vAlign w:val="center"/>
          </w:tcPr>
          <w:p w14:paraId="53721ACE" w14:textId="77777777" w:rsidR="00A5460C" w:rsidRPr="00A560FF" w:rsidRDefault="00A5460C">
            <w:r w:rsidRPr="00A560FF">
              <w:t>Naam</w:t>
            </w:r>
          </w:p>
        </w:tc>
        <w:sdt>
          <w:sdtPr>
            <w:id w:val="1255628022"/>
            <w:placeholder>
              <w:docPart w:val="F608C03B88924332ADFE6DF7D7CE2C13"/>
            </w:placeholder>
            <w:text/>
          </w:sdtPr>
          <w:sdtContent>
            <w:tc>
              <w:tcPr>
                <w:tcW w:w="3321" w:type="dxa"/>
                <w:vAlign w:val="center"/>
              </w:tcPr>
              <w:p w14:paraId="5B7B3E3B" w14:textId="77777777" w:rsidR="00A5460C" w:rsidRPr="00A560FF" w:rsidRDefault="00065BF0">
                <w:r w:rsidRPr="00A560FF">
                  <w:t xml:space="preserve">                                  </w:t>
                </w:r>
              </w:p>
            </w:tc>
          </w:sdtContent>
        </w:sdt>
        <w:sdt>
          <w:sdtPr>
            <w:id w:val="649482387"/>
            <w:placeholder>
              <w:docPart w:val="B73401FCADBF4F0183B61E7819AD5FF6"/>
            </w:placeholder>
            <w:text/>
          </w:sdtPr>
          <w:sdtContent>
            <w:tc>
              <w:tcPr>
                <w:tcW w:w="3822" w:type="dxa"/>
                <w:vAlign w:val="center"/>
              </w:tcPr>
              <w:p w14:paraId="220F3EC5" w14:textId="77777777" w:rsidR="00A5460C" w:rsidRPr="00A560FF" w:rsidRDefault="00065BF0">
                <w:r w:rsidRPr="00A560FF">
                  <w:t xml:space="preserve">                          </w:t>
                </w:r>
              </w:p>
            </w:tc>
          </w:sdtContent>
        </w:sdt>
      </w:tr>
      <w:tr w:rsidR="00A5460C" w14:paraId="318FAB74" w14:textId="77777777" w:rsidTr="00FB6861">
        <w:tc>
          <w:tcPr>
            <w:tcW w:w="1919" w:type="dxa"/>
            <w:vAlign w:val="center"/>
          </w:tcPr>
          <w:p w14:paraId="7E50FDE6" w14:textId="77777777" w:rsidR="00A5460C" w:rsidRPr="00A560FF" w:rsidRDefault="00A5460C">
            <w:r w:rsidRPr="00A560FF">
              <w:t>Telefoonnummer</w:t>
            </w:r>
          </w:p>
        </w:tc>
        <w:sdt>
          <w:sdtPr>
            <w:id w:val="-1588926766"/>
            <w:placeholder>
              <w:docPart w:val="8184CA20B19544E1845ECF7162B81676"/>
            </w:placeholder>
            <w:text/>
          </w:sdtPr>
          <w:sdtContent>
            <w:tc>
              <w:tcPr>
                <w:tcW w:w="3321" w:type="dxa"/>
                <w:vAlign w:val="center"/>
              </w:tcPr>
              <w:p w14:paraId="0429543F" w14:textId="77777777" w:rsidR="00A5460C" w:rsidRPr="00A560FF" w:rsidRDefault="00065BF0">
                <w:r w:rsidRPr="00A560FF">
                  <w:t xml:space="preserve">                                 </w:t>
                </w:r>
              </w:p>
            </w:tc>
          </w:sdtContent>
        </w:sdt>
        <w:sdt>
          <w:sdtPr>
            <w:id w:val="-1036647834"/>
            <w:placeholder>
              <w:docPart w:val="C6B8272425934ECCAC86B907803D49D4"/>
            </w:placeholder>
            <w:text/>
          </w:sdtPr>
          <w:sdtContent>
            <w:tc>
              <w:tcPr>
                <w:tcW w:w="3822" w:type="dxa"/>
                <w:vAlign w:val="center"/>
              </w:tcPr>
              <w:p w14:paraId="4091B9BF" w14:textId="77777777" w:rsidR="00A5460C" w:rsidRPr="00A560FF" w:rsidRDefault="00065BF0">
                <w:r w:rsidRPr="00A560FF">
                  <w:t xml:space="preserve">                               </w:t>
                </w:r>
              </w:p>
            </w:tc>
          </w:sdtContent>
        </w:sdt>
      </w:tr>
      <w:tr w:rsidR="00A5460C" w14:paraId="44BBC166" w14:textId="77777777" w:rsidTr="00FB6861">
        <w:tc>
          <w:tcPr>
            <w:tcW w:w="1919" w:type="dxa"/>
            <w:vAlign w:val="center"/>
          </w:tcPr>
          <w:p w14:paraId="6FB15D86" w14:textId="77777777" w:rsidR="00A5460C" w:rsidRPr="00A560FF" w:rsidRDefault="00A5460C">
            <w:r w:rsidRPr="00A560FF">
              <w:t>E-mailadres</w:t>
            </w:r>
          </w:p>
        </w:tc>
        <w:sdt>
          <w:sdtPr>
            <w:id w:val="2039625582"/>
            <w:placeholder>
              <w:docPart w:val="AA27901FD3A64CD6994D72A61C580F79"/>
            </w:placeholder>
            <w:text/>
          </w:sdtPr>
          <w:sdtContent>
            <w:tc>
              <w:tcPr>
                <w:tcW w:w="3321" w:type="dxa"/>
                <w:vAlign w:val="center"/>
              </w:tcPr>
              <w:p w14:paraId="025DDC76" w14:textId="77777777" w:rsidR="00A5460C" w:rsidRPr="00A560FF" w:rsidRDefault="00065BF0">
                <w:r w:rsidRPr="00A560FF">
                  <w:t xml:space="preserve">                                </w:t>
                </w:r>
              </w:p>
            </w:tc>
          </w:sdtContent>
        </w:sdt>
        <w:sdt>
          <w:sdtPr>
            <w:id w:val="1449971974"/>
            <w:placeholder>
              <w:docPart w:val="B73530CEC4634094BD0960A43D7316A7"/>
            </w:placeholder>
            <w:text/>
          </w:sdtPr>
          <w:sdtContent>
            <w:tc>
              <w:tcPr>
                <w:tcW w:w="3822" w:type="dxa"/>
                <w:vAlign w:val="center"/>
              </w:tcPr>
              <w:p w14:paraId="65DF5B3B" w14:textId="77777777" w:rsidR="00A5460C" w:rsidRPr="00A560FF" w:rsidRDefault="00065BF0">
                <w:r w:rsidRPr="00A560FF">
                  <w:t xml:space="preserve">                                        </w:t>
                </w:r>
              </w:p>
            </w:tc>
          </w:sdtContent>
        </w:sdt>
      </w:tr>
      <w:tr w:rsidR="00A5460C" w14:paraId="1E53D9B7" w14:textId="77777777" w:rsidTr="00FB6861">
        <w:tc>
          <w:tcPr>
            <w:tcW w:w="1919" w:type="dxa"/>
            <w:vAlign w:val="center"/>
          </w:tcPr>
          <w:p w14:paraId="71F74429" w14:textId="77777777" w:rsidR="00A560FF" w:rsidRDefault="00A5460C">
            <w:r w:rsidRPr="00A560FF">
              <w:t>Woon</w:t>
            </w:r>
            <w:r w:rsidR="00A560FF">
              <w:t>-</w:t>
            </w:r>
            <w:r w:rsidR="00390767" w:rsidRPr="00A560FF">
              <w:t xml:space="preserve"> of </w:t>
            </w:r>
            <w:r w:rsidR="00B920E4" w:rsidRPr="00A560FF">
              <w:t>verblijf</w:t>
            </w:r>
            <w:r w:rsidRPr="00A560FF">
              <w:t>adres</w:t>
            </w:r>
          </w:p>
          <w:p w14:paraId="35FEDE7E" w14:textId="77777777" w:rsidR="00A5460C" w:rsidRPr="00A560FF" w:rsidRDefault="00A5460C">
            <w:r w:rsidRPr="00A560FF">
              <w:rPr>
                <w:sz w:val="18"/>
                <w:szCs w:val="18"/>
              </w:rPr>
              <w:t>indien afwijkend adres kind</w:t>
            </w:r>
          </w:p>
        </w:tc>
        <w:tc>
          <w:tcPr>
            <w:tcW w:w="3321" w:type="dxa"/>
            <w:vAlign w:val="center"/>
          </w:tcPr>
          <w:sdt>
            <w:sdtPr>
              <w:id w:val="-609050464"/>
              <w:placeholder>
                <w:docPart w:val="034B2322FB77401581532C4574271131"/>
              </w:placeholder>
              <w:text/>
            </w:sdtPr>
            <w:sdtContent>
              <w:p w14:paraId="0DAA5C85" w14:textId="77777777" w:rsidR="00A5460C" w:rsidRPr="00A560FF" w:rsidRDefault="00065BF0">
                <w:r w:rsidRPr="00A560FF">
                  <w:t xml:space="preserve">                                     </w:t>
                </w:r>
              </w:p>
            </w:sdtContent>
          </w:sdt>
          <w:p w14:paraId="5BAC1E80" w14:textId="77777777" w:rsidR="007E0933" w:rsidRPr="00A560FF" w:rsidRDefault="007E0933"/>
          <w:p w14:paraId="751AF993" w14:textId="77777777" w:rsidR="007E0933" w:rsidRPr="00A560FF" w:rsidRDefault="007E0933"/>
          <w:p w14:paraId="26E57DE1" w14:textId="77777777" w:rsidR="007E0933" w:rsidRPr="00A560FF" w:rsidRDefault="007E0933"/>
        </w:tc>
        <w:sdt>
          <w:sdtPr>
            <w:id w:val="1537700576"/>
            <w:placeholder>
              <w:docPart w:val="8297BA0F854C4AECB690D999C0CF82B8"/>
            </w:placeholder>
            <w:text/>
          </w:sdtPr>
          <w:sdtContent>
            <w:tc>
              <w:tcPr>
                <w:tcW w:w="3822" w:type="dxa"/>
                <w:vAlign w:val="center"/>
              </w:tcPr>
              <w:p w14:paraId="4D1AF5C8" w14:textId="77777777" w:rsidR="00A5460C" w:rsidRPr="00A560FF" w:rsidRDefault="00065BF0">
                <w:r w:rsidRPr="00A560FF">
                  <w:t xml:space="preserve">                                </w:t>
                </w:r>
              </w:p>
            </w:tc>
          </w:sdtContent>
        </w:sdt>
      </w:tr>
      <w:tr w:rsidR="007E0933" w14:paraId="5A61E602" w14:textId="77777777" w:rsidTr="00FB6861">
        <w:tc>
          <w:tcPr>
            <w:tcW w:w="1919" w:type="dxa"/>
            <w:vAlign w:val="center"/>
          </w:tcPr>
          <w:p w14:paraId="11D41614" w14:textId="77777777" w:rsidR="007E0933" w:rsidRPr="00A560FF" w:rsidRDefault="007E0933">
            <w:r w:rsidRPr="00A560FF">
              <w:t>Burgerlijke staat opvoeder(s)</w:t>
            </w:r>
          </w:p>
        </w:tc>
        <w:tc>
          <w:tcPr>
            <w:tcW w:w="3321" w:type="dxa"/>
            <w:vAlign w:val="center"/>
          </w:tcPr>
          <w:p w14:paraId="105FB384" w14:textId="77777777" w:rsidR="007E0933" w:rsidRPr="00A560FF" w:rsidRDefault="00000000">
            <w:sdt>
              <w:sdtPr>
                <w:id w:val="686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171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Gehuwd     </w:t>
            </w:r>
            <w:r w:rsidR="00B920E4" w:rsidRPr="00A560FF">
              <w:t xml:space="preserve"> </w:t>
            </w:r>
            <w:r w:rsidR="007E0933" w:rsidRPr="00A560FF">
              <w:t xml:space="preserve">  </w:t>
            </w:r>
            <w:sdt>
              <w:sdtPr>
                <w:id w:val="4363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933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Samenwonend</w:t>
            </w:r>
            <w:r w:rsidR="007E0933" w:rsidRPr="00A560FF">
              <w:br/>
            </w:r>
            <w:sdt>
              <w:sdtPr>
                <w:id w:val="52282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933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Gescheiden</w:t>
            </w:r>
            <w:r w:rsidR="00B920E4" w:rsidRPr="00A560FF">
              <w:t xml:space="preserve"> </w:t>
            </w:r>
            <w:r w:rsidR="007E0933" w:rsidRPr="00A560FF">
              <w:t xml:space="preserve"> </w:t>
            </w:r>
            <w:sdt>
              <w:sdtPr>
                <w:id w:val="185799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933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Alleenstaand</w:t>
            </w:r>
          </w:p>
        </w:tc>
        <w:tc>
          <w:tcPr>
            <w:tcW w:w="3822" w:type="dxa"/>
            <w:vAlign w:val="center"/>
          </w:tcPr>
          <w:p w14:paraId="427695E9" w14:textId="77777777" w:rsidR="00B920E4" w:rsidRPr="00A560FF" w:rsidRDefault="00000000" w:rsidP="00FB6861">
            <w:sdt>
              <w:sdtPr>
                <w:id w:val="-48031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861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Gehuwd     </w:t>
            </w:r>
            <w:r w:rsidR="00B920E4" w:rsidRPr="00A560FF">
              <w:t xml:space="preserve"> </w:t>
            </w:r>
            <w:r w:rsidR="007E0933" w:rsidRPr="00A560FF">
              <w:t xml:space="preserve">  </w:t>
            </w:r>
            <w:sdt>
              <w:sdtPr>
                <w:id w:val="9276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933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Samenwonend</w:t>
            </w:r>
            <w:r w:rsidR="007E0933" w:rsidRPr="00A560FF">
              <w:br/>
            </w:r>
            <w:sdt>
              <w:sdtPr>
                <w:id w:val="13761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933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Gescheiden</w:t>
            </w:r>
            <w:r w:rsidR="00B920E4" w:rsidRPr="00A560FF">
              <w:t xml:space="preserve"> </w:t>
            </w:r>
            <w:r w:rsidR="007E0933" w:rsidRPr="00A560FF">
              <w:t xml:space="preserve"> </w:t>
            </w:r>
            <w:sdt>
              <w:sdtPr>
                <w:id w:val="-41840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933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Alleenstaand</w:t>
            </w:r>
          </w:p>
        </w:tc>
      </w:tr>
      <w:tr w:rsidR="00B920E4" w14:paraId="097B7085" w14:textId="77777777" w:rsidTr="00FB6861">
        <w:tc>
          <w:tcPr>
            <w:tcW w:w="1919" w:type="dxa"/>
            <w:vAlign w:val="center"/>
          </w:tcPr>
          <w:p w14:paraId="78C1B6CF" w14:textId="77777777" w:rsidR="00B920E4" w:rsidRPr="00A560FF" w:rsidRDefault="00B920E4" w:rsidP="00FB6861">
            <w:r w:rsidRPr="00A560FF">
              <w:t>Wie heeft het ouderlijk gezag</w:t>
            </w:r>
            <w:r w:rsidR="00390767" w:rsidRPr="00A560FF">
              <w:t>?</w:t>
            </w:r>
          </w:p>
        </w:tc>
        <w:tc>
          <w:tcPr>
            <w:tcW w:w="7143" w:type="dxa"/>
            <w:gridSpan w:val="2"/>
            <w:vAlign w:val="center"/>
          </w:tcPr>
          <w:p w14:paraId="3A8F2C78" w14:textId="77777777" w:rsidR="00B920E4" w:rsidRPr="00A560FF" w:rsidRDefault="00000000" w:rsidP="00B920E4">
            <w:sdt>
              <w:sdtPr>
                <w:id w:val="36734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861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Alleen opvoeder 1          </w:t>
            </w:r>
            <w:sdt>
              <w:sdtPr>
                <w:id w:val="19709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E4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Beide</w:t>
            </w:r>
          </w:p>
          <w:p w14:paraId="21A9C872" w14:textId="77777777" w:rsidR="00B920E4" w:rsidRPr="00A560FF" w:rsidRDefault="00000000">
            <w:sdt>
              <w:sdtPr>
                <w:id w:val="114786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E4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Alleen opvoeder 2          </w:t>
            </w:r>
            <w:sdt>
              <w:sdtPr>
                <w:id w:val="-149532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E4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Anders, namelijk</w:t>
            </w:r>
            <w:r w:rsidR="00A668CE" w:rsidRPr="00A560FF">
              <w:t xml:space="preserve">: </w:t>
            </w:r>
            <w:sdt>
              <w:sdtPr>
                <w:id w:val="-1754195771"/>
                <w:placeholder>
                  <w:docPart w:val="9CB59A88B3FF42929B7781E60D52D4EB"/>
                </w:placeholder>
                <w:showingPlcHdr/>
                <w:text/>
              </w:sdtPr>
              <w:sdtContent>
                <w:r w:rsidR="00A668CE" w:rsidRPr="00A560FF">
                  <w:rPr>
                    <w:rStyle w:val="Tekstvantijdelijkeaanduiding"/>
                  </w:rPr>
                  <w:t xml:space="preserve"> </w:t>
                </w:r>
              </w:sdtContent>
            </w:sdt>
          </w:p>
        </w:tc>
      </w:tr>
    </w:tbl>
    <w:p w14:paraId="5F984D25" w14:textId="77777777" w:rsidR="00AA6BB6" w:rsidRDefault="00AA6BB6">
      <w:pPr>
        <w:rPr>
          <w:sz w:val="18"/>
          <w:szCs w:val="18"/>
        </w:rPr>
      </w:pP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9"/>
        <w:gridCol w:w="2263"/>
      </w:tblGrid>
      <w:tr w:rsidR="00B920E4" w14:paraId="2136FF0B" w14:textId="77777777" w:rsidTr="00BE7B6A">
        <w:tc>
          <w:tcPr>
            <w:tcW w:w="9062" w:type="dxa"/>
            <w:gridSpan w:val="4"/>
            <w:shd w:val="clear" w:color="auto" w:fill="A6A6A6" w:themeFill="background1" w:themeFillShade="A6"/>
          </w:tcPr>
          <w:p w14:paraId="70D4726F" w14:textId="77777777" w:rsidR="00B920E4" w:rsidRPr="00BE7B6A" w:rsidRDefault="00BE7B6A">
            <w:pPr>
              <w:rPr>
                <w:b/>
                <w:bCs/>
                <w:sz w:val="24"/>
                <w:szCs w:val="24"/>
              </w:rPr>
            </w:pPr>
            <w:r w:rsidRPr="00BE7B6A">
              <w:rPr>
                <w:b/>
                <w:bCs/>
                <w:color w:val="FFFFFF" w:themeColor="background1"/>
                <w:sz w:val="24"/>
                <w:szCs w:val="24"/>
              </w:rPr>
              <w:t>GEZINSSAMENSTELLING</w:t>
            </w:r>
          </w:p>
        </w:tc>
      </w:tr>
      <w:tr w:rsidR="00B920E4" w14:paraId="0086796D" w14:textId="77777777" w:rsidTr="00FB6861">
        <w:tc>
          <w:tcPr>
            <w:tcW w:w="9062" w:type="dxa"/>
            <w:gridSpan w:val="4"/>
            <w:vAlign w:val="center"/>
          </w:tcPr>
          <w:p w14:paraId="55E30011" w14:textId="77777777" w:rsidR="00FB6861" w:rsidRPr="00A0198B" w:rsidRDefault="00B920E4" w:rsidP="00E55650">
            <w:pPr>
              <w:rPr>
                <w:sz w:val="24"/>
                <w:szCs w:val="24"/>
              </w:rPr>
            </w:pPr>
            <w:r w:rsidRPr="00492171">
              <w:rPr>
                <w:b/>
                <w:bCs/>
                <w:sz w:val="24"/>
                <w:szCs w:val="24"/>
              </w:rPr>
              <w:t>Indien u meerdere kinderen heeft, hieronder svp invullen per kind</w:t>
            </w:r>
            <w:r w:rsidR="00492171">
              <w:rPr>
                <w:b/>
                <w:bCs/>
                <w:sz w:val="24"/>
                <w:szCs w:val="24"/>
              </w:rPr>
              <w:t xml:space="preserve">. </w:t>
            </w:r>
            <w:r w:rsidR="00492171">
              <w:rPr>
                <w:b/>
                <w:bCs/>
                <w:sz w:val="24"/>
                <w:szCs w:val="24"/>
              </w:rPr>
              <w:br/>
            </w:r>
            <w:r w:rsidR="00492171" w:rsidRPr="00492171">
              <w:rPr>
                <w:sz w:val="18"/>
                <w:szCs w:val="18"/>
              </w:rPr>
              <w:t xml:space="preserve">Het kind van aanmelding hoeft u </w:t>
            </w:r>
            <w:r w:rsidR="00492171">
              <w:rPr>
                <w:sz w:val="18"/>
                <w:szCs w:val="18"/>
              </w:rPr>
              <w:t>hier niet meer te vermelden</w:t>
            </w:r>
          </w:p>
        </w:tc>
      </w:tr>
      <w:tr w:rsidR="00B920E4" w14:paraId="0EF650D3" w14:textId="77777777" w:rsidTr="00390767">
        <w:tc>
          <w:tcPr>
            <w:tcW w:w="2265" w:type="dxa"/>
            <w:vAlign w:val="center"/>
          </w:tcPr>
          <w:p w14:paraId="41ECF7A1" w14:textId="77777777" w:rsidR="00B920E4" w:rsidRPr="00A560FF" w:rsidRDefault="00B920E4">
            <w:r w:rsidRPr="00A560FF">
              <w:t>Roepnaam kind</w:t>
            </w:r>
          </w:p>
        </w:tc>
        <w:sdt>
          <w:sdtPr>
            <w:id w:val="1528915943"/>
            <w:placeholder>
              <w:docPart w:val="11313B296B854102B92C8C648679D6B2"/>
            </w:placeholder>
            <w:text/>
          </w:sdtPr>
          <w:sdtContent>
            <w:tc>
              <w:tcPr>
                <w:tcW w:w="2265" w:type="dxa"/>
                <w:vAlign w:val="center"/>
              </w:tcPr>
              <w:p w14:paraId="3AE4BBB3" w14:textId="77777777" w:rsidR="00B920E4" w:rsidRPr="00A560FF" w:rsidRDefault="00065BF0">
                <w:r w:rsidRPr="00A560FF">
                  <w:t xml:space="preserve">                     </w:t>
                </w:r>
              </w:p>
            </w:tc>
          </w:sdtContent>
        </w:sdt>
        <w:tc>
          <w:tcPr>
            <w:tcW w:w="2269" w:type="dxa"/>
            <w:vAlign w:val="center"/>
          </w:tcPr>
          <w:p w14:paraId="740189A8" w14:textId="77777777" w:rsidR="00B920E4" w:rsidRPr="00A560FF" w:rsidRDefault="00B920E4">
            <w:r w:rsidRPr="00A560FF">
              <w:t>Geslacht</w:t>
            </w:r>
          </w:p>
        </w:tc>
        <w:tc>
          <w:tcPr>
            <w:tcW w:w="2263" w:type="dxa"/>
            <w:vAlign w:val="center"/>
          </w:tcPr>
          <w:p w14:paraId="7A0AE4BE" w14:textId="77777777" w:rsidR="00B920E4" w:rsidRPr="00A560FF" w:rsidRDefault="00000000" w:rsidP="00390767">
            <w:sdt>
              <w:sdtPr>
                <w:id w:val="-4981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E4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Jongen </w:t>
            </w:r>
            <w:sdt>
              <w:sdtPr>
                <w:id w:val="-196179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E4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Meisje</w:t>
            </w:r>
          </w:p>
        </w:tc>
      </w:tr>
      <w:tr w:rsidR="00B920E4" w14:paraId="663062F6" w14:textId="77777777" w:rsidTr="00FB6861">
        <w:tc>
          <w:tcPr>
            <w:tcW w:w="2265" w:type="dxa"/>
            <w:vAlign w:val="center"/>
          </w:tcPr>
          <w:p w14:paraId="1A87759D" w14:textId="77777777" w:rsidR="00B920E4" w:rsidRPr="00A560FF" w:rsidRDefault="00B920E4">
            <w:r w:rsidRPr="00A560FF">
              <w:t>Geboortedatum</w:t>
            </w:r>
          </w:p>
        </w:tc>
        <w:sdt>
          <w:sdtPr>
            <w:id w:val="1094518083"/>
            <w:placeholder>
              <w:docPart w:val="0DF58CA187FF4FDD8E028E6FEA798986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265" w:type="dxa"/>
                <w:vAlign w:val="center"/>
              </w:tcPr>
              <w:p w14:paraId="59B7BC09" w14:textId="77777777" w:rsidR="00B920E4" w:rsidRPr="00A560FF" w:rsidRDefault="00065BF0">
                <w:r w:rsidRPr="00A560FF">
                  <w:t xml:space="preserve">                   </w:t>
                </w:r>
              </w:p>
            </w:tc>
          </w:sdtContent>
        </w:sdt>
        <w:tc>
          <w:tcPr>
            <w:tcW w:w="4532" w:type="dxa"/>
            <w:gridSpan w:val="2"/>
            <w:vAlign w:val="center"/>
          </w:tcPr>
          <w:p w14:paraId="78B5815A" w14:textId="77777777" w:rsidR="00B920E4" w:rsidRPr="00A560FF" w:rsidRDefault="00000000">
            <w:sdt>
              <w:sdtPr>
                <w:id w:val="-193912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E4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Adoptie  </w:t>
            </w:r>
            <w:sdt>
              <w:sdtPr>
                <w:id w:val="136625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E4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Pleegkind  </w:t>
            </w:r>
            <w:sdt>
              <w:sdtPr>
                <w:id w:val="-28912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E4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Biologisch</w:t>
            </w:r>
          </w:p>
        </w:tc>
      </w:tr>
      <w:tr w:rsidR="00A0198B" w:rsidRPr="00A0198B" w14:paraId="740BFD3A" w14:textId="77777777" w:rsidTr="00FB6861">
        <w:trPr>
          <w:trHeight w:hRule="exact" w:val="113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69516E93" w14:textId="77777777" w:rsidR="00A0198B" w:rsidRPr="00A560FF" w:rsidRDefault="00A0198B"/>
        </w:tc>
      </w:tr>
      <w:tr w:rsidR="00A0198B" w14:paraId="6E5A932B" w14:textId="77777777" w:rsidTr="00390767">
        <w:tc>
          <w:tcPr>
            <w:tcW w:w="2265" w:type="dxa"/>
            <w:vAlign w:val="center"/>
          </w:tcPr>
          <w:p w14:paraId="0AFE95A1" w14:textId="77777777" w:rsidR="00A0198B" w:rsidRPr="00A560FF" w:rsidRDefault="00A0198B" w:rsidP="00A0198B">
            <w:r w:rsidRPr="00A560FF">
              <w:t>Roepnaam kind</w:t>
            </w:r>
          </w:p>
        </w:tc>
        <w:sdt>
          <w:sdtPr>
            <w:id w:val="1345976235"/>
            <w:placeholder>
              <w:docPart w:val="68BDF69EAF054588ABF440EDBEE48A2A"/>
            </w:placeholder>
            <w:text/>
          </w:sdtPr>
          <w:sdtContent>
            <w:tc>
              <w:tcPr>
                <w:tcW w:w="2265" w:type="dxa"/>
                <w:vAlign w:val="center"/>
              </w:tcPr>
              <w:p w14:paraId="63BF0931" w14:textId="77777777" w:rsidR="00A0198B" w:rsidRPr="00A560FF" w:rsidRDefault="00065BF0" w:rsidP="00A0198B">
                <w:r w:rsidRPr="00A560FF">
                  <w:t xml:space="preserve">                             </w:t>
                </w:r>
              </w:p>
            </w:tc>
          </w:sdtContent>
        </w:sdt>
        <w:tc>
          <w:tcPr>
            <w:tcW w:w="2269" w:type="dxa"/>
            <w:vAlign w:val="center"/>
          </w:tcPr>
          <w:p w14:paraId="32D0967C" w14:textId="77777777" w:rsidR="00A0198B" w:rsidRPr="00A560FF" w:rsidRDefault="00A0198B" w:rsidP="00A0198B">
            <w:r w:rsidRPr="00A560FF">
              <w:t>Geslacht</w:t>
            </w:r>
          </w:p>
        </w:tc>
        <w:tc>
          <w:tcPr>
            <w:tcW w:w="2263" w:type="dxa"/>
            <w:vAlign w:val="center"/>
          </w:tcPr>
          <w:p w14:paraId="0729EC4A" w14:textId="77777777" w:rsidR="00A0198B" w:rsidRPr="00A560FF" w:rsidRDefault="00000000" w:rsidP="00390767">
            <w:sdt>
              <w:sdtPr>
                <w:id w:val="-17279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Jongen </w:t>
            </w:r>
            <w:sdt>
              <w:sdtPr>
                <w:id w:val="-180861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Meisje</w:t>
            </w:r>
          </w:p>
        </w:tc>
      </w:tr>
      <w:tr w:rsidR="00A0198B" w14:paraId="198149CC" w14:textId="77777777" w:rsidTr="00FB6861">
        <w:trPr>
          <w:trHeight w:val="231"/>
        </w:trPr>
        <w:tc>
          <w:tcPr>
            <w:tcW w:w="2265" w:type="dxa"/>
            <w:vAlign w:val="center"/>
          </w:tcPr>
          <w:p w14:paraId="23CCD2FB" w14:textId="77777777" w:rsidR="00A0198B" w:rsidRPr="00A560FF" w:rsidRDefault="00A0198B" w:rsidP="00A0198B">
            <w:r w:rsidRPr="00A560FF">
              <w:t>Geboortedatum</w:t>
            </w:r>
          </w:p>
        </w:tc>
        <w:sdt>
          <w:sdtPr>
            <w:id w:val="111476502"/>
            <w:placeholder>
              <w:docPart w:val="FDB0A82C21D2452B8A5D994D7F3F838B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265" w:type="dxa"/>
                <w:vAlign w:val="center"/>
              </w:tcPr>
              <w:p w14:paraId="03C6B27E" w14:textId="77777777" w:rsidR="00A0198B" w:rsidRPr="00A560FF" w:rsidRDefault="00065BF0" w:rsidP="00A0198B">
                <w:r w:rsidRPr="00A560FF">
                  <w:t xml:space="preserve">                        </w:t>
                </w:r>
              </w:p>
            </w:tc>
          </w:sdtContent>
        </w:sdt>
        <w:tc>
          <w:tcPr>
            <w:tcW w:w="4532" w:type="dxa"/>
            <w:gridSpan w:val="2"/>
            <w:vAlign w:val="center"/>
          </w:tcPr>
          <w:p w14:paraId="78BA2DF0" w14:textId="77777777" w:rsidR="00A0198B" w:rsidRPr="00A560FF" w:rsidRDefault="00000000" w:rsidP="00A0198B">
            <w:sdt>
              <w:sdtPr>
                <w:id w:val="23876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Adoptie  </w:t>
            </w:r>
            <w:sdt>
              <w:sdtPr>
                <w:id w:val="-49172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Pleegkind  </w:t>
            </w:r>
            <w:sdt>
              <w:sdtPr>
                <w:id w:val="-210110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Biologisch</w:t>
            </w:r>
          </w:p>
        </w:tc>
      </w:tr>
      <w:tr w:rsidR="00A0198B" w14:paraId="5B20F8E1" w14:textId="77777777" w:rsidTr="00FB6861">
        <w:trPr>
          <w:trHeight w:hRule="exact" w:val="113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0FF8E975" w14:textId="77777777" w:rsidR="00A0198B" w:rsidRPr="00A560FF" w:rsidRDefault="00A0198B"/>
        </w:tc>
      </w:tr>
      <w:tr w:rsidR="00A0198B" w14:paraId="3D0BF088" w14:textId="77777777" w:rsidTr="00390767">
        <w:tc>
          <w:tcPr>
            <w:tcW w:w="2265" w:type="dxa"/>
            <w:vAlign w:val="center"/>
          </w:tcPr>
          <w:p w14:paraId="1AF8C59A" w14:textId="77777777" w:rsidR="00A0198B" w:rsidRPr="00A560FF" w:rsidRDefault="00A0198B" w:rsidP="00A0198B">
            <w:r w:rsidRPr="00A560FF">
              <w:t>Roepnaam kind</w:t>
            </w:r>
          </w:p>
        </w:tc>
        <w:sdt>
          <w:sdtPr>
            <w:id w:val="601001731"/>
            <w:placeholder>
              <w:docPart w:val="D5D7C90AB6794DA8BF1A71C0FFD683D7"/>
            </w:placeholder>
            <w:text/>
          </w:sdtPr>
          <w:sdtContent>
            <w:tc>
              <w:tcPr>
                <w:tcW w:w="2265" w:type="dxa"/>
                <w:vAlign w:val="center"/>
              </w:tcPr>
              <w:p w14:paraId="54C17412" w14:textId="77777777" w:rsidR="00A0198B" w:rsidRPr="00A560FF" w:rsidRDefault="00065BF0" w:rsidP="00A0198B">
                <w:r w:rsidRPr="00A560FF">
                  <w:t xml:space="preserve">                      </w:t>
                </w:r>
              </w:p>
            </w:tc>
          </w:sdtContent>
        </w:sdt>
        <w:tc>
          <w:tcPr>
            <w:tcW w:w="2269" w:type="dxa"/>
            <w:vAlign w:val="center"/>
          </w:tcPr>
          <w:p w14:paraId="1C8EA930" w14:textId="77777777" w:rsidR="00A0198B" w:rsidRPr="00A560FF" w:rsidRDefault="00A0198B" w:rsidP="00A0198B">
            <w:r w:rsidRPr="00A560FF">
              <w:t>Geslacht</w:t>
            </w:r>
          </w:p>
        </w:tc>
        <w:tc>
          <w:tcPr>
            <w:tcW w:w="2263" w:type="dxa"/>
            <w:vAlign w:val="center"/>
          </w:tcPr>
          <w:p w14:paraId="27FD5754" w14:textId="77777777" w:rsidR="00A0198B" w:rsidRPr="00A560FF" w:rsidRDefault="00000000" w:rsidP="00390767">
            <w:sdt>
              <w:sdtPr>
                <w:id w:val="-109139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Jongen </w:t>
            </w:r>
            <w:sdt>
              <w:sdtPr>
                <w:id w:val="177743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Meisje</w:t>
            </w:r>
          </w:p>
        </w:tc>
      </w:tr>
      <w:tr w:rsidR="00A0198B" w14:paraId="2BAE02E4" w14:textId="77777777" w:rsidTr="00FB6861">
        <w:tc>
          <w:tcPr>
            <w:tcW w:w="2265" w:type="dxa"/>
            <w:vAlign w:val="center"/>
          </w:tcPr>
          <w:p w14:paraId="0E176208" w14:textId="77777777" w:rsidR="00A0198B" w:rsidRPr="00A560FF" w:rsidRDefault="00A0198B" w:rsidP="00A0198B">
            <w:r w:rsidRPr="00A560FF">
              <w:t>Geboortedatum</w:t>
            </w:r>
          </w:p>
        </w:tc>
        <w:sdt>
          <w:sdtPr>
            <w:id w:val="-744953796"/>
            <w:placeholder>
              <w:docPart w:val="BAEC575CE7544E9A8809B704D72003D3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265" w:type="dxa"/>
                <w:vAlign w:val="center"/>
              </w:tcPr>
              <w:p w14:paraId="32189178" w14:textId="77777777" w:rsidR="00A0198B" w:rsidRPr="00A560FF" w:rsidRDefault="00065BF0" w:rsidP="00A0198B">
                <w:r w:rsidRPr="00A560FF">
                  <w:t xml:space="preserve">                       </w:t>
                </w:r>
              </w:p>
            </w:tc>
          </w:sdtContent>
        </w:sdt>
        <w:tc>
          <w:tcPr>
            <w:tcW w:w="4532" w:type="dxa"/>
            <w:gridSpan w:val="2"/>
            <w:vAlign w:val="center"/>
          </w:tcPr>
          <w:p w14:paraId="739163C9" w14:textId="77777777" w:rsidR="00A0198B" w:rsidRPr="00A560FF" w:rsidRDefault="00000000" w:rsidP="00A0198B">
            <w:sdt>
              <w:sdtPr>
                <w:id w:val="9630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Adoptie  </w:t>
            </w:r>
            <w:sdt>
              <w:sdtPr>
                <w:id w:val="-69416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Pleegkind  </w:t>
            </w:r>
            <w:sdt>
              <w:sdtPr>
                <w:id w:val="-54837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Biologisch</w:t>
            </w:r>
          </w:p>
        </w:tc>
      </w:tr>
      <w:tr w:rsidR="00A0198B" w14:paraId="367F3CB5" w14:textId="77777777" w:rsidTr="00BE7B6A">
        <w:trPr>
          <w:trHeight w:hRule="exact" w:val="113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4DB1BBD2" w14:textId="77777777" w:rsidR="00A0198B" w:rsidRPr="00A560FF" w:rsidRDefault="00A0198B"/>
        </w:tc>
      </w:tr>
      <w:tr w:rsidR="00A0198B" w14:paraId="3ADC1113" w14:textId="77777777" w:rsidTr="00390767">
        <w:tc>
          <w:tcPr>
            <w:tcW w:w="2265" w:type="dxa"/>
            <w:vAlign w:val="center"/>
          </w:tcPr>
          <w:p w14:paraId="4A48C84A" w14:textId="77777777" w:rsidR="00A0198B" w:rsidRPr="00A560FF" w:rsidRDefault="00A0198B" w:rsidP="00A0198B">
            <w:r w:rsidRPr="00A560FF">
              <w:t>Roepnaam kind</w:t>
            </w:r>
          </w:p>
        </w:tc>
        <w:sdt>
          <w:sdtPr>
            <w:id w:val="1830178837"/>
            <w:placeholder>
              <w:docPart w:val="EDB1E5790D7D4048A972F94F487B4BE8"/>
            </w:placeholder>
            <w:text/>
          </w:sdtPr>
          <w:sdtContent>
            <w:tc>
              <w:tcPr>
                <w:tcW w:w="2265" w:type="dxa"/>
                <w:vAlign w:val="center"/>
              </w:tcPr>
              <w:p w14:paraId="6538A53C" w14:textId="77777777" w:rsidR="00A0198B" w:rsidRPr="00A560FF" w:rsidRDefault="00065BF0" w:rsidP="00A0198B">
                <w:r w:rsidRPr="00A560FF">
                  <w:t xml:space="preserve">                                  </w:t>
                </w:r>
              </w:p>
            </w:tc>
          </w:sdtContent>
        </w:sdt>
        <w:tc>
          <w:tcPr>
            <w:tcW w:w="2269" w:type="dxa"/>
            <w:vAlign w:val="center"/>
          </w:tcPr>
          <w:p w14:paraId="4927CD48" w14:textId="77777777" w:rsidR="00A0198B" w:rsidRPr="00A560FF" w:rsidRDefault="00A0198B" w:rsidP="00A0198B">
            <w:r w:rsidRPr="00A560FF">
              <w:t>Geslacht</w:t>
            </w:r>
          </w:p>
        </w:tc>
        <w:tc>
          <w:tcPr>
            <w:tcW w:w="2263" w:type="dxa"/>
            <w:vAlign w:val="center"/>
          </w:tcPr>
          <w:p w14:paraId="16FB1EDF" w14:textId="77777777" w:rsidR="00A0198B" w:rsidRPr="00A560FF" w:rsidRDefault="00000000" w:rsidP="00390767">
            <w:sdt>
              <w:sdtPr>
                <w:id w:val="-34987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Jongen </w:t>
            </w:r>
            <w:sdt>
              <w:sdtPr>
                <w:id w:val="-37670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Meisje</w:t>
            </w:r>
          </w:p>
        </w:tc>
      </w:tr>
      <w:tr w:rsidR="00A0198B" w14:paraId="136F99BE" w14:textId="77777777" w:rsidTr="00FB6861">
        <w:tc>
          <w:tcPr>
            <w:tcW w:w="2265" w:type="dxa"/>
            <w:vAlign w:val="center"/>
          </w:tcPr>
          <w:p w14:paraId="2787EB5B" w14:textId="77777777" w:rsidR="00A0198B" w:rsidRPr="00A560FF" w:rsidRDefault="00A0198B" w:rsidP="00A0198B">
            <w:r w:rsidRPr="00A560FF">
              <w:t>Geboortedatum</w:t>
            </w:r>
          </w:p>
        </w:tc>
        <w:sdt>
          <w:sdtPr>
            <w:id w:val="974030624"/>
            <w:placeholder>
              <w:docPart w:val="BB952CDD8DF240B3A3EF99FC0077AB66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265" w:type="dxa"/>
                <w:vAlign w:val="center"/>
              </w:tcPr>
              <w:p w14:paraId="245CD9A7" w14:textId="77777777" w:rsidR="00A0198B" w:rsidRPr="00A560FF" w:rsidRDefault="00065BF0" w:rsidP="00A0198B">
                <w:r w:rsidRPr="00A560FF">
                  <w:t xml:space="preserve">                                 </w:t>
                </w:r>
              </w:p>
            </w:tc>
          </w:sdtContent>
        </w:sdt>
        <w:tc>
          <w:tcPr>
            <w:tcW w:w="4532" w:type="dxa"/>
            <w:gridSpan w:val="2"/>
            <w:vAlign w:val="center"/>
          </w:tcPr>
          <w:p w14:paraId="19169C1C" w14:textId="77777777" w:rsidR="00A0198B" w:rsidRPr="00A560FF" w:rsidRDefault="00000000" w:rsidP="00A0198B">
            <w:sdt>
              <w:sdtPr>
                <w:id w:val="-212360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Adoptie  </w:t>
            </w:r>
            <w:sdt>
              <w:sdtPr>
                <w:id w:val="163791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Pleegkind  </w:t>
            </w:r>
            <w:sdt>
              <w:sdtPr>
                <w:id w:val="12503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Biologisch</w:t>
            </w:r>
          </w:p>
        </w:tc>
      </w:tr>
    </w:tbl>
    <w:p w14:paraId="3B69D103" w14:textId="77777777" w:rsidR="0004126E" w:rsidRDefault="0004126E" w:rsidP="00583CDE">
      <w:pPr>
        <w:rPr>
          <w:sz w:val="18"/>
          <w:szCs w:val="1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A0198B" w14:paraId="192899BE" w14:textId="77777777" w:rsidTr="00FB6861">
        <w:tc>
          <w:tcPr>
            <w:tcW w:w="9062" w:type="dxa"/>
            <w:shd w:val="clear" w:color="auto" w:fill="A6A6A6" w:themeFill="background1" w:themeFillShade="A6"/>
            <w:vAlign w:val="center"/>
          </w:tcPr>
          <w:p w14:paraId="65842266" w14:textId="77777777" w:rsidR="00A0198B" w:rsidRPr="00BE7B6A" w:rsidRDefault="00BE7B6A" w:rsidP="00583CDE">
            <w:pPr>
              <w:rPr>
                <w:b/>
                <w:bCs/>
                <w:sz w:val="24"/>
                <w:szCs w:val="24"/>
              </w:rPr>
            </w:pPr>
            <w:r w:rsidRPr="00BE7B6A">
              <w:rPr>
                <w:b/>
                <w:bCs/>
                <w:color w:val="FFFFFF" w:themeColor="background1"/>
                <w:sz w:val="24"/>
                <w:szCs w:val="24"/>
              </w:rPr>
              <w:t>AANMELDREDEN EN EERDERE HULPVERLENING</w:t>
            </w:r>
          </w:p>
        </w:tc>
      </w:tr>
    </w:tbl>
    <w:p w14:paraId="459EDD13" w14:textId="77777777" w:rsidR="00A0198B" w:rsidRPr="00492171" w:rsidRDefault="00024502" w:rsidP="00583C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A0198B" w:rsidRPr="00492171">
        <w:rPr>
          <w:b/>
          <w:bCs/>
          <w:sz w:val="24"/>
          <w:szCs w:val="24"/>
        </w:rPr>
        <w:t>Omschrijving problematiek:</w:t>
      </w:r>
    </w:p>
    <w:sdt>
      <w:sdtPr>
        <w:rPr>
          <w:sz w:val="24"/>
          <w:szCs w:val="24"/>
        </w:rPr>
        <w:id w:val="-2031180211"/>
        <w:placeholder>
          <w:docPart w:val="1EDA063518FF445DB0C758390307C7BB"/>
        </w:placeholder>
        <w:text/>
      </w:sdtPr>
      <w:sdtContent>
        <w:p w14:paraId="7A93ED94" w14:textId="77777777" w:rsidR="00A0198B" w:rsidRDefault="00065BF0" w:rsidP="00583CDE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                                                     </w:t>
          </w:r>
        </w:p>
      </w:sdtContent>
    </w:sdt>
    <w:p w14:paraId="180E3224" w14:textId="77777777" w:rsidR="0051160F" w:rsidRDefault="0051160F" w:rsidP="00583CDE">
      <w:pPr>
        <w:rPr>
          <w:sz w:val="24"/>
          <w:szCs w:val="24"/>
        </w:rPr>
      </w:pPr>
    </w:p>
    <w:p w14:paraId="73A64DCA" w14:textId="77777777" w:rsidR="0051160F" w:rsidRDefault="0051160F" w:rsidP="00583CDE">
      <w:pPr>
        <w:rPr>
          <w:sz w:val="24"/>
          <w:szCs w:val="24"/>
        </w:rPr>
      </w:pPr>
    </w:p>
    <w:p w14:paraId="4E033FDC" w14:textId="77777777" w:rsidR="00A560FF" w:rsidRDefault="00964BAC" w:rsidP="00583C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</w:r>
    </w:p>
    <w:p w14:paraId="6DB5AFF7" w14:textId="77777777" w:rsidR="0051160F" w:rsidRPr="00492171" w:rsidRDefault="0051160F" w:rsidP="00583CDE">
      <w:pPr>
        <w:rPr>
          <w:b/>
          <w:bCs/>
          <w:sz w:val="24"/>
          <w:szCs w:val="24"/>
        </w:rPr>
      </w:pPr>
      <w:r w:rsidRPr="00492171">
        <w:rPr>
          <w:b/>
          <w:bCs/>
          <w:sz w:val="24"/>
          <w:szCs w:val="24"/>
        </w:rPr>
        <w:t>Indien u al eerder hulpverlening had, svp invullen per traject: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51160F" w14:paraId="3D9CCE40" w14:textId="77777777" w:rsidTr="00FB6861">
        <w:tc>
          <w:tcPr>
            <w:tcW w:w="2405" w:type="dxa"/>
            <w:vAlign w:val="center"/>
          </w:tcPr>
          <w:p w14:paraId="6E2C76C9" w14:textId="77777777" w:rsidR="0051160F" w:rsidRPr="00A560FF" w:rsidRDefault="0051160F" w:rsidP="00583CDE">
            <w:r w:rsidRPr="00A560FF">
              <w:t>Instantie/ persoon</w:t>
            </w:r>
          </w:p>
        </w:tc>
        <w:sdt>
          <w:sdtPr>
            <w:id w:val="2036529320"/>
            <w:placeholder>
              <w:docPart w:val="C098DF2CB7EE47CF82B9992B34DEB63C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3AD5F821" w14:textId="77777777" w:rsidR="0051160F" w:rsidRPr="00A560FF" w:rsidRDefault="00065BF0" w:rsidP="00583CDE">
                <w:r w:rsidRPr="00A560FF">
                  <w:t xml:space="preserve">                          </w:t>
                </w:r>
              </w:p>
            </w:tc>
          </w:sdtContent>
        </w:sdt>
      </w:tr>
      <w:tr w:rsidR="0051160F" w14:paraId="1E1D1459" w14:textId="77777777" w:rsidTr="00FB6861">
        <w:tc>
          <w:tcPr>
            <w:tcW w:w="2405" w:type="dxa"/>
            <w:vAlign w:val="center"/>
          </w:tcPr>
          <w:p w14:paraId="43A132EF" w14:textId="77777777" w:rsidR="0051160F" w:rsidRPr="00A560FF" w:rsidRDefault="0051160F" w:rsidP="00583CDE">
            <w:r w:rsidRPr="00A560FF">
              <w:t>Periode</w:t>
            </w:r>
          </w:p>
        </w:tc>
        <w:sdt>
          <w:sdtPr>
            <w:id w:val="-2126683178"/>
            <w:placeholder>
              <w:docPart w:val="C75B801C01814E7DA5CF5F5F812BBC06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1A2BD1D2" w14:textId="77777777" w:rsidR="0051160F" w:rsidRPr="00A560FF" w:rsidRDefault="00065BF0" w:rsidP="00583CDE">
                <w:r w:rsidRPr="00A560FF">
                  <w:t xml:space="preserve">                                   </w:t>
                </w:r>
              </w:p>
            </w:tc>
          </w:sdtContent>
        </w:sdt>
      </w:tr>
      <w:tr w:rsidR="0051160F" w14:paraId="59F74B37" w14:textId="77777777" w:rsidTr="00FB6861">
        <w:trPr>
          <w:trHeight w:hRule="exact" w:val="113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14:paraId="5CA25081" w14:textId="77777777" w:rsidR="0051160F" w:rsidRPr="00A560FF" w:rsidRDefault="0051160F" w:rsidP="00583CDE"/>
        </w:tc>
      </w:tr>
      <w:tr w:rsidR="0051160F" w14:paraId="062266FB" w14:textId="77777777" w:rsidTr="00FB6861">
        <w:tc>
          <w:tcPr>
            <w:tcW w:w="2405" w:type="dxa"/>
            <w:vAlign w:val="center"/>
          </w:tcPr>
          <w:p w14:paraId="7F0D5B76" w14:textId="77777777" w:rsidR="0051160F" w:rsidRPr="00A560FF" w:rsidRDefault="0051160F" w:rsidP="00583CDE">
            <w:r w:rsidRPr="00A560FF">
              <w:t>Instantie/ persoon</w:t>
            </w:r>
          </w:p>
        </w:tc>
        <w:sdt>
          <w:sdtPr>
            <w:id w:val="122738517"/>
            <w:placeholder>
              <w:docPart w:val="F6D3425F3F8C4DCD8286CF1E18EA4F74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3E7ABFF1" w14:textId="77777777" w:rsidR="0051160F" w:rsidRPr="00A560FF" w:rsidRDefault="00065BF0" w:rsidP="00583CDE">
                <w:r w:rsidRPr="00A560FF">
                  <w:t xml:space="preserve">                                    </w:t>
                </w:r>
              </w:p>
            </w:tc>
          </w:sdtContent>
        </w:sdt>
      </w:tr>
      <w:tr w:rsidR="0051160F" w14:paraId="25F7C1B2" w14:textId="77777777" w:rsidTr="00FB6861">
        <w:tc>
          <w:tcPr>
            <w:tcW w:w="2405" w:type="dxa"/>
            <w:vAlign w:val="center"/>
          </w:tcPr>
          <w:p w14:paraId="70D56A45" w14:textId="77777777" w:rsidR="0051160F" w:rsidRPr="00A560FF" w:rsidRDefault="0051160F" w:rsidP="00583CDE">
            <w:r w:rsidRPr="00A560FF">
              <w:t>Periode</w:t>
            </w:r>
          </w:p>
        </w:tc>
        <w:sdt>
          <w:sdtPr>
            <w:id w:val="-1650654887"/>
            <w:placeholder>
              <w:docPart w:val="7C534F8BD3994E77853D3B8E574FFE6B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465AD705" w14:textId="77777777" w:rsidR="0051160F" w:rsidRPr="00A560FF" w:rsidRDefault="00065BF0" w:rsidP="00583CDE">
                <w:r w:rsidRPr="00A560FF">
                  <w:t xml:space="preserve">                             </w:t>
                </w:r>
              </w:p>
            </w:tc>
          </w:sdtContent>
        </w:sdt>
      </w:tr>
      <w:tr w:rsidR="0051160F" w14:paraId="0AE565C2" w14:textId="77777777" w:rsidTr="00FB6861">
        <w:trPr>
          <w:trHeight w:hRule="exact" w:val="113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14:paraId="2CCE8C34" w14:textId="77777777" w:rsidR="0051160F" w:rsidRPr="00A560FF" w:rsidRDefault="0051160F" w:rsidP="00583CDE"/>
        </w:tc>
      </w:tr>
      <w:tr w:rsidR="0051160F" w14:paraId="140B0E42" w14:textId="77777777" w:rsidTr="00FB6861">
        <w:tc>
          <w:tcPr>
            <w:tcW w:w="2405" w:type="dxa"/>
            <w:vAlign w:val="center"/>
          </w:tcPr>
          <w:p w14:paraId="1D7D862A" w14:textId="77777777" w:rsidR="0051160F" w:rsidRPr="00A560FF" w:rsidRDefault="0051160F" w:rsidP="00583CDE">
            <w:r w:rsidRPr="00A560FF">
              <w:t>Instantie/ persoon</w:t>
            </w:r>
          </w:p>
        </w:tc>
        <w:sdt>
          <w:sdtPr>
            <w:id w:val="2078004752"/>
            <w:placeholder>
              <w:docPart w:val="2225635BB61F4620BF5135B55D92D729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7390C60E" w14:textId="77777777" w:rsidR="0051160F" w:rsidRPr="00A560FF" w:rsidRDefault="00065BF0" w:rsidP="00583CDE">
                <w:r w:rsidRPr="00A560FF">
                  <w:t xml:space="preserve">                               </w:t>
                </w:r>
              </w:p>
            </w:tc>
          </w:sdtContent>
        </w:sdt>
      </w:tr>
      <w:tr w:rsidR="0051160F" w14:paraId="04CD52E8" w14:textId="77777777" w:rsidTr="00FB6861">
        <w:tc>
          <w:tcPr>
            <w:tcW w:w="2405" w:type="dxa"/>
            <w:vAlign w:val="center"/>
          </w:tcPr>
          <w:p w14:paraId="072EC788" w14:textId="77777777" w:rsidR="0051160F" w:rsidRPr="00A560FF" w:rsidRDefault="0051160F" w:rsidP="00583CDE">
            <w:r w:rsidRPr="00A560FF">
              <w:t>Periode</w:t>
            </w:r>
          </w:p>
        </w:tc>
        <w:sdt>
          <w:sdtPr>
            <w:id w:val="-1117215675"/>
            <w:placeholder>
              <w:docPart w:val="BB1F991D8CD44E02AC2F8BC64F77B694"/>
            </w:placeholder>
            <w:showingPlcHdr/>
            <w:text/>
          </w:sdtPr>
          <w:sdtContent>
            <w:tc>
              <w:tcPr>
                <w:tcW w:w="6657" w:type="dxa"/>
                <w:vAlign w:val="center"/>
              </w:tcPr>
              <w:p w14:paraId="28A95FCF" w14:textId="77777777" w:rsidR="0051160F" w:rsidRPr="00A560FF" w:rsidRDefault="0004126E" w:rsidP="00583CDE">
                <w:r w:rsidRPr="00A560FF">
                  <w:rPr>
                    <w:rStyle w:val="Tekstvantijdelijkeaanduiding"/>
                  </w:rPr>
                  <w:t xml:space="preserve"> </w:t>
                </w:r>
              </w:p>
            </w:tc>
          </w:sdtContent>
        </w:sdt>
      </w:tr>
      <w:tr w:rsidR="0051160F" w:rsidRPr="0051160F" w14:paraId="105E5AD1" w14:textId="77777777" w:rsidTr="00FB6861">
        <w:trPr>
          <w:trHeight w:hRule="exact" w:val="113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14:paraId="53F2456D" w14:textId="77777777" w:rsidR="0051160F" w:rsidRPr="00A560FF" w:rsidRDefault="0051160F" w:rsidP="00E13839"/>
        </w:tc>
      </w:tr>
      <w:tr w:rsidR="0051160F" w14:paraId="2F9A452A" w14:textId="77777777" w:rsidTr="00FB6861">
        <w:tc>
          <w:tcPr>
            <w:tcW w:w="2405" w:type="dxa"/>
            <w:vAlign w:val="center"/>
          </w:tcPr>
          <w:p w14:paraId="0ECEACD7" w14:textId="77777777" w:rsidR="0051160F" w:rsidRPr="00A560FF" w:rsidRDefault="0051160F" w:rsidP="00E13839">
            <w:r w:rsidRPr="00A560FF">
              <w:t>Instantie/ persoon</w:t>
            </w:r>
          </w:p>
        </w:tc>
        <w:sdt>
          <w:sdtPr>
            <w:id w:val="-841537189"/>
            <w:placeholder>
              <w:docPart w:val="6FB6BEA2E46C4E3C9A2E973C9A6B8967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29C96E54" w14:textId="77777777" w:rsidR="0051160F" w:rsidRPr="00A560FF" w:rsidRDefault="00065BF0" w:rsidP="00E13839">
                <w:r w:rsidRPr="00A560FF">
                  <w:t xml:space="preserve">                              </w:t>
                </w:r>
              </w:p>
            </w:tc>
          </w:sdtContent>
        </w:sdt>
      </w:tr>
      <w:tr w:rsidR="0051160F" w14:paraId="501A898D" w14:textId="77777777" w:rsidTr="00FB6861">
        <w:tc>
          <w:tcPr>
            <w:tcW w:w="2405" w:type="dxa"/>
            <w:vAlign w:val="center"/>
          </w:tcPr>
          <w:p w14:paraId="4C5C1C05" w14:textId="77777777" w:rsidR="0051160F" w:rsidRPr="00A560FF" w:rsidRDefault="0051160F" w:rsidP="00E13839">
            <w:r w:rsidRPr="00A560FF">
              <w:t>Periode</w:t>
            </w:r>
          </w:p>
        </w:tc>
        <w:sdt>
          <w:sdtPr>
            <w:id w:val="786625267"/>
            <w:placeholder>
              <w:docPart w:val="5771B1A0C98F4853B2E2CD4E28AE9B30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04ABDBC3" w14:textId="77777777" w:rsidR="0051160F" w:rsidRPr="00A560FF" w:rsidRDefault="00065BF0" w:rsidP="00E13839">
                <w:r w:rsidRPr="00A560FF">
                  <w:t xml:space="preserve">                              </w:t>
                </w:r>
              </w:p>
            </w:tc>
          </w:sdtContent>
        </w:sdt>
      </w:tr>
    </w:tbl>
    <w:p w14:paraId="251BCB87" w14:textId="77777777" w:rsidR="0051160F" w:rsidRDefault="0051160F" w:rsidP="00583CDE">
      <w:pPr>
        <w:rPr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51160F" w14:paraId="796F72B4" w14:textId="77777777" w:rsidTr="00FB6861">
        <w:tc>
          <w:tcPr>
            <w:tcW w:w="9062" w:type="dxa"/>
            <w:shd w:val="clear" w:color="auto" w:fill="A6A6A6" w:themeFill="background1" w:themeFillShade="A6"/>
            <w:vAlign w:val="center"/>
          </w:tcPr>
          <w:p w14:paraId="365BC3B3" w14:textId="77777777" w:rsidR="0051160F" w:rsidRPr="00BE7B6A" w:rsidRDefault="00BE7B6A" w:rsidP="00583CDE">
            <w:pPr>
              <w:rPr>
                <w:b/>
                <w:bCs/>
                <w:sz w:val="24"/>
                <w:szCs w:val="24"/>
              </w:rPr>
            </w:pPr>
            <w:r w:rsidRPr="00BE7B6A">
              <w:rPr>
                <w:b/>
                <w:bCs/>
                <w:color w:val="FFFFFF" w:themeColor="background1"/>
                <w:sz w:val="24"/>
                <w:szCs w:val="24"/>
              </w:rPr>
              <w:t>GEGEVENS SCHOOL</w:t>
            </w:r>
            <w:r w:rsidR="00A668CE">
              <w:rPr>
                <w:b/>
                <w:bCs/>
                <w:color w:val="FFFFFF" w:themeColor="background1"/>
                <w:sz w:val="24"/>
                <w:szCs w:val="24"/>
              </w:rPr>
              <w:t>/ OPVANG</w:t>
            </w:r>
          </w:p>
        </w:tc>
      </w:tr>
    </w:tbl>
    <w:p w14:paraId="43906AF0" w14:textId="77777777" w:rsidR="0051160F" w:rsidRDefault="0051160F" w:rsidP="00583CDE">
      <w:pPr>
        <w:rPr>
          <w:sz w:val="24"/>
          <w:szCs w:val="24"/>
        </w:rPr>
      </w:pPr>
    </w:p>
    <w:p w14:paraId="1663434B" w14:textId="77777777" w:rsidR="00390767" w:rsidRDefault="0051160F" w:rsidP="00390767">
      <w:pPr>
        <w:rPr>
          <w:sz w:val="24"/>
          <w:szCs w:val="24"/>
        </w:rPr>
      </w:pPr>
      <w:r>
        <w:rPr>
          <w:sz w:val="24"/>
          <w:szCs w:val="24"/>
        </w:rPr>
        <w:t>Schooltype</w:t>
      </w:r>
      <w:r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197655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A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Basisschool</w:t>
      </w:r>
      <w:r w:rsidR="00964BAC">
        <w:rPr>
          <w:sz w:val="24"/>
          <w:szCs w:val="24"/>
        </w:rPr>
        <w:tab/>
      </w:r>
      <w:r w:rsidR="00964BAC"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-106934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B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4BAC">
        <w:rPr>
          <w:sz w:val="24"/>
          <w:szCs w:val="24"/>
        </w:rPr>
        <w:t xml:space="preserve"> MBO/ HBO/ WO </w:t>
      </w:r>
      <w:r w:rsidR="00964BAC" w:rsidRPr="00FB6861">
        <w:rPr>
          <w:sz w:val="18"/>
          <w:szCs w:val="18"/>
        </w:rPr>
        <w:t>(vervolgopleiding)</w:t>
      </w:r>
      <w:r w:rsidR="00964BAC">
        <w:rPr>
          <w:sz w:val="24"/>
          <w:szCs w:val="24"/>
        </w:rPr>
        <w:br/>
      </w:r>
      <w:r w:rsidR="00964BAC">
        <w:rPr>
          <w:sz w:val="24"/>
          <w:szCs w:val="24"/>
        </w:rPr>
        <w:tab/>
      </w:r>
      <w:r w:rsidR="00964BAC"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5244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Middelbare school</w:t>
      </w:r>
      <w:r w:rsidR="00964BAC"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-16786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B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4BAC">
        <w:rPr>
          <w:sz w:val="24"/>
          <w:szCs w:val="24"/>
        </w:rPr>
        <w:t xml:space="preserve"> Kinderopvang/ peutergroep</w:t>
      </w:r>
      <w:r w:rsidR="00964BAC">
        <w:rPr>
          <w:sz w:val="24"/>
          <w:szCs w:val="24"/>
        </w:rPr>
        <w:br/>
      </w:r>
      <w:r w:rsidR="00964BAC">
        <w:rPr>
          <w:sz w:val="24"/>
          <w:szCs w:val="24"/>
        </w:rPr>
        <w:tab/>
      </w:r>
      <w:r w:rsidR="00964BAC"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-12739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8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Speciaal onderwijs</w:t>
      </w:r>
      <w:r w:rsidR="00964BAC">
        <w:rPr>
          <w:sz w:val="24"/>
          <w:szCs w:val="24"/>
        </w:rPr>
        <w:br/>
      </w:r>
      <w:r w:rsidR="00964BAC">
        <w:rPr>
          <w:sz w:val="24"/>
          <w:szCs w:val="24"/>
        </w:rPr>
        <w:br/>
      </w:r>
      <w:r w:rsidR="00A560FF">
        <w:rPr>
          <w:sz w:val="24"/>
          <w:szCs w:val="24"/>
        </w:rPr>
        <w:t>Naam School</w:t>
      </w:r>
      <w:r w:rsidR="00A560FF">
        <w:rPr>
          <w:sz w:val="24"/>
          <w:szCs w:val="24"/>
        </w:rPr>
        <w:tab/>
      </w:r>
      <w:r w:rsidR="00A560FF">
        <w:rPr>
          <w:sz w:val="24"/>
          <w:szCs w:val="24"/>
        </w:rPr>
        <w:tab/>
      </w:r>
      <w:r w:rsidR="00A560FF"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-1956161315"/>
          <w:placeholder>
            <w:docPart w:val="BE0F1FC1E5DF4D05999C189C2C59CE8F"/>
          </w:placeholder>
          <w:text/>
        </w:sdtPr>
        <w:sdtContent>
          <w:r w:rsidR="00A560FF">
            <w:rPr>
              <w:sz w:val="24"/>
              <w:szCs w:val="24"/>
            </w:rPr>
            <w:t xml:space="preserve">                           </w:t>
          </w:r>
        </w:sdtContent>
      </w:sdt>
      <w:r w:rsidR="00A560FF">
        <w:rPr>
          <w:sz w:val="24"/>
          <w:szCs w:val="24"/>
        </w:rPr>
        <w:tab/>
      </w:r>
      <w:r w:rsidR="00A560FF">
        <w:rPr>
          <w:sz w:val="24"/>
          <w:szCs w:val="24"/>
        </w:rPr>
        <w:tab/>
      </w:r>
      <w:r w:rsidR="00A560FF">
        <w:rPr>
          <w:sz w:val="24"/>
          <w:szCs w:val="24"/>
        </w:rPr>
        <w:tab/>
      </w:r>
      <w:r>
        <w:rPr>
          <w:sz w:val="24"/>
          <w:szCs w:val="24"/>
        </w:rPr>
        <w:t>Groep/ klas</w:t>
      </w:r>
      <w:r w:rsidR="00964BAC">
        <w:rPr>
          <w:sz w:val="24"/>
          <w:szCs w:val="24"/>
        </w:rPr>
        <w:tab/>
      </w:r>
      <w:r w:rsidR="00964BAC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E5565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39595380"/>
          <w:placeholder>
            <w:docPart w:val="33BCB0D945364360969F441A98F0B137"/>
          </w:placeholder>
          <w:text/>
        </w:sdtPr>
        <w:sdtContent>
          <w:r w:rsidR="00A560FF">
            <w:rPr>
              <w:sz w:val="24"/>
              <w:szCs w:val="24"/>
            </w:rPr>
            <w:t xml:space="preserve">         </w:t>
          </w:r>
        </w:sdtContent>
      </w:sdt>
      <w:r w:rsidR="00065BF0">
        <w:rPr>
          <w:sz w:val="24"/>
          <w:szCs w:val="24"/>
        </w:rPr>
        <w:t xml:space="preserve">                </w:t>
      </w:r>
      <w:r w:rsidR="00390767">
        <w:rPr>
          <w:sz w:val="24"/>
          <w:szCs w:val="24"/>
        </w:rPr>
        <w:t xml:space="preserve">Naam leerkracht/ mentor </w:t>
      </w:r>
      <w:r w:rsidR="00964BAC">
        <w:rPr>
          <w:sz w:val="24"/>
          <w:szCs w:val="24"/>
        </w:rPr>
        <w:tab/>
      </w:r>
      <w:r w:rsidR="0039076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01801670"/>
          <w:placeholder>
            <w:docPart w:val="D07CB873299944328062062106D1960A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</w:t>
          </w:r>
        </w:sdtContent>
      </w:sdt>
    </w:p>
    <w:p w14:paraId="7919605F" w14:textId="77777777" w:rsidR="0051160F" w:rsidRPr="00964BAC" w:rsidRDefault="0051160F" w:rsidP="00583CDE">
      <w:pPr>
        <w:rPr>
          <w:b/>
          <w:bCs/>
          <w:sz w:val="24"/>
          <w:szCs w:val="24"/>
        </w:rPr>
      </w:pPr>
      <w:r w:rsidRPr="00964BAC">
        <w:rPr>
          <w:b/>
          <w:bCs/>
          <w:sz w:val="24"/>
          <w:szCs w:val="24"/>
        </w:rPr>
        <w:t>Eventuele bijzonderheden school</w:t>
      </w:r>
      <w:r w:rsidR="00A668CE" w:rsidRPr="00964BAC">
        <w:rPr>
          <w:b/>
          <w:bCs/>
          <w:sz w:val="24"/>
          <w:szCs w:val="24"/>
        </w:rPr>
        <w:t>/ opvang</w:t>
      </w:r>
      <w:r w:rsidRPr="00964BAC">
        <w:rPr>
          <w:b/>
          <w:bCs/>
          <w:sz w:val="24"/>
          <w:szCs w:val="24"/>
        </w:rPr>
        <w:tab/>
        <w:t>:</w:t>
      </w:r>
      <w:r w:rsidR="00E55650" w:rsidRPr="00964BAC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868418357"/>
          <w:placeholder>
            <w:docPart w:val="06E20D591C3147339B2C6A82B5547817"/>
          </w:placeholder>
          <w:text/>
        </w:sdtPr>
        <w:sdtContent>
          <w:r w:rsidR="00065BF0">
            <w:rPr>
              <w:b/>
              <w:bCs/>
              <w:sz w:val="24"/>
              <w:szCs w:val="24"/>
            </w:rPr>
            <w:t xml:space="preserve">                                                               </w:t>
          </w:r>
        </w:sdtContent>
      </w:sdt>
    </w:p>
    <w:p w14:paraId="5D930B54" w14:textId="77777777" w:rsidR="00066241" w:rsidRDefault="00066241" w:rsidP="00583CDE">
      <w:pPr>
        <w:rPr>
          <w:sz w:val="24"/>
          <w:szCs w:val="24"/>
        </w:rPr>
      </w:pPr>
    </w:p>
    <w:p w14:paraId="6D26883A" w14:textId="77777777" w:rsidR="00066241" w:rsidRDefault="00066241" w:rsidP="00583CDE">
      <w:pPr>
        <w:rPr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606A5D" w14:paraId="486E7E2C" w14:textId="77777777" w:rsidTr="00FB6861">
        <w:trPr>
          <w:trHeight w:val="175"/>
        </w:trPr>
        <w:tc>
          <w:tcPr>
            <w:tcW w:w="9062" w:type="dxa"/>
            <w:shd w:val="clear" w:color="auto" w:fill="A6A6A6" w:themeFill="background1" w:themeFillShade="A6"/>
            <w:vAlign w:val="center"/>
          </w:tcPr>
          <w:p w14:paraId="7A451CCB" w14:textId="27699A9F" w:rsidR="00606A5D" w:rsidRPr="00BE7B6A" w:rsidRDefault="00BE7B6A" w:rsidP="00583CDE">
            <w:pPr>
              <w:rPr>
                <w:b/>
                <w:bCs/>
                <w:sz w:val="24"/>
                <w:szCs w:val="24"/>
              </w:rPr>
            </w:pPr>
            <w:r w:rsidRPr="00BE7B6A">
              <w:rPr>
                <w:b/>
                <w:bCs/>
                <w:color w:val="FFFFFF" w:themeColor="background1"/>
                <w:sz w:val="24"/>
                <w:szCs w:val="24"/>
              </w:rPr>
              <w:t xml:space="preserve">CONTACT </w:t>
            </w:r>
            <w:r w:rsidR="003615B9">
              <w:rPr>
                <w:b/>
                <w:bCs/>
                <w:color w:val="FFFFFF" w:themeColor="background1"/>
                <w:sz w:val="24"/>
                <w:szCs w:val="24"/>
              </w:rPr>
              <w:t>PRAKTIJK DE KINDERPSYCHOLOOG</w:t>
            </w:r>
          </w:p>
        </w:tc>
      </w:tr>
    </w:tbl>
    <w:p w14:paraId="4989D726" w14:textId="3909D5FB" w:rsidR="00066241" w:rsidRPr="003615B9" w:rsidRDefault="00964BAC" w:rsidP="00066241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066241" w:rsidRPr="00964BAC">
        <w:rPr>
          <w:b/>
          <w:bCs/>
          <w:sz w:val="24"/>
          <w:szCs w:val="24"/>
        </w:rPr>
        <w:t>Hartelijk dank voor het invullen van dit formulier!</w:t>
      </w:r>
    </w:p>
    <w:p w14:paraId="480FAF7C" w14:textId="6C82A54F" w:rsidR="00D17F8E" w:rsidRDefault="00606A5D" w:rsidP="00583CDE">
      <w:pPr>
        <w:rPr>
          <w:rStyle w:val="Hyperlink"/>
          <w:sz w:val="24"/>
          <w:szCs w:val="24"/>
        </w:rPr>
      </w:pPr>
      <w:r w:rsidRPr="00AA6BB6">
        <w:rPr>
          <w:sz w:val="24"/>
          <w:szCs w:val="24"/>
        </w:rPr>
        <w:t xml:space="preserve">U kunt </w:t>
      </w:r>
      <w:r w:rsidR="00066241" w:rsidRPr="00AA6BB6">
        <w:rPr>
          <w:sz w:val="24"/>
          <w:szCs w:val="24"/>
        </w:rPr>
        <w:t>het ingevulde</w:t>
      </w:r>
      <w:r w:rsidRPr="00AA6BB6">
        <w:rPr>
          <w:sz w:val="24"/>
          <w:szCs w:val="24"/>
        </w:rPr>
        <w:t xml:space="preserve"> formulier</w:t>
      </w:r>
      <w:r w:rsidR="00641C06">
        <w:rPr>
          <w:sz w:val="24"/>
          <w:szCs w:val="24"/>
        </w:rPr>
        <w:t xml:space="preserve"> </w:t>
      </w:r>
      <w:r w:rsidR="00D17F8E">
        <w:rPr>
          <w:sz w:val="24"/>
          <w:szCs w:val="24"/>
        </w:rPr>
        <w:t xml:space="preserve">veilig versturen via </w:t>
      </w:r>
      <w:r w:rsidR="003615B9">
        <w:rPr>
          <w:sz w:val="24"/>
          <w:szCs w:val="24"/>
        </w:rPr>
        <w:t>de mail die u via Zivver heeft ontvangen.</w:t>
      </w:r>
    </w:p>
    <w:p w14:paraId="5AB60486" w14:textId="3CA0B5F7" w:rsidR="00C14D5B" w:rsidRPr="0051160F" w:rsidRDefault="00C14D5B" w:rsidP="00C14D5B">
      <w:pPr>
        <w:rPr>
          <w:sz w:val="24"/>
          <w:szCs w:val="24"/>
        </w:rPr>
      </w:pPr>
      <w:r>
        <w:rPr>
          <w:sz w:val="24"/>
          <w:szCs w:val="24"/>
        </w:rPr>
        <w:t>Meer weten</w:t>
      </w:r>
      <w:r w:rsidR="003615B9">
        <w:rPr>
          <w:sz w:val="24"/>
          <w:szCs w:val="24"/>
        </w:rPr>
        <w:t>? Zie www.dekinderpsycholoog.com</w:t>
      </w:r>
    </w:p>
    <w:p w14:paraId="13D85CC1" w14:textId="77777777" w:rsidR="00C14D5B" w:rsidRDefault="00C14D5B" w:rsidP="00A560FF">
      <w:pPr>
        <w:rPr>
          <w:b/>
          <w:bCs/>
          <w:i/>
          <w:iCs/>
          <w:sz w:val="18"/>
          <w:szCs w:val="18"/>
        </w:rPr>
      </w:pPr>
    </w:p>
    <w:p w14:paraId="1A833EB9" w14:textId="77777777" w:rsidR="00536CC0" w:rsidRDefault="00536CC0" w:rsidP="00A560FF">
      <w:pPr>
        <w:rPr>
          <w:sz w:val="24"/>
          <w:szCs w:val="24"/>
        </w:rPr>
      </w:pPr>
    </w:p>
    <w:sectPr w:rsidR="00536CC0" w:rsidSect="00A560FF">
      <w:headerReference w:type="default" r:id="rId8"/>
      <w:footerReference w:type="default" r:id="rId9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5CD15" w14:textId="77777777" w:rsidR="00555B82" w:rsidRDefault="00555B82" w:rsidP="00D8163F">
      <w:pPr>
        <w:spacing w:after="0" w:line="240" w:lineRule="auto"/>
      </w:pPr>
      <w:r>
        <w:separator/>
      </w:r>
    </w:p>
  </w:endnote>
  <w:endnote w:type="continuationSeparator" w:id="0">
    <w:p w14:paraId="2393B420" w14:textId="77777777" w:rsidR="00555B82" w:rsidRDefault="00555B82" w:rsidP="00D8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A34C" w14:textId="77777777" w:rsidR="00D8163F" w:rsidRPr="00D8163F" w:rsidRDefault="00D8163F" w:rsidP="00D8163F">
    <w:pPr>
      <w:pStyle w:val="Voettekst"/>
      <w:rPr>
        <w:sz w:val="18"/>
        <w:szCs w:val="18"/>
      </w:rPr>
    </w:pPr>
    <w:r>
      <w:rPr>
        <w:sz w:val="18"/>
        <w:szCs w:val="18"/>
      </w:rPr>
      <w:t xml:space="preserve">AF </w:t>
    </w:r>
    <w:r w:rsidRPr="00D8163F">
      <w:rPr>
        <w:sz w:val="18"/>
        <w:szCs w:val="18"/>
      </w:rPr>
      <w:t xml:space="preserve">Versie </w:t>
    </w:r>
    <w:r w:rsidR="00964BAC">
      <w:rPr>
        <w:sz w:val="18"/>
        <w:szCs w:val="18"/>
      </w:rPr>
      <w:t>0</w:t>
    </w:r>
    <w:r w:rsidR="00536CC0">
      <w:rPr>
        <w:sz w:val="18"/>
        <w:szCs w:val="18"/>
      </w:rPr>
      <w:t>5</w:t>
    </w:r>
    <w:r w:rsidR="00964BAC">
      <w:rPr>
        <w:sz w:val="18"/>
        <w:szCs w:val="18"/>
      </w:rPr>
      <w:t>.01</w:t>
    </w:r>
    <w:r w:rsidRPr="00D8163F">
      <w:rPr>
        <w:sz w:val="18"/>
        <w:szCs w:val="18"/>
      </w:rPr>
      <w:tab/>
    </w:r>
    <w:r w:rsidRPr="00D8163F">
      <w:rPr>
        <w:sz w:val="18"/>
        <w:szCs w:val="18"/>
      </w:rPr>
      <w:tab/>
    </w:r>
    <w:sdt>
      <w:sdtPr>
        <w:rPr>
          <w:sz w:val="18"/>
          <w:szCs w:val="18"/>
        </w:rPr>
        <w:id w:val="17745618"/>
        <w:docPartObj>
          <w:docPartGallery w:val="Page Numbers (Bottom of Page)"/>
          <w:docPartUnique/>
        </w:docPartObj>
      </w:sdtPr>
      <w:sdtContent>
        <w:r w:rsidRPr="00D8163F">
          <w:rPr>
            <w:sz w:val="18"/>
            <w:szCs w:val="18"/>
          </w:rPr>
          <w:fldChar w:fldCharType="begin"/>
        </w:r>
        <w:r w:rsidRPr="00D8163F">
          <w:rPr>
            <w:sz w:val="18"/>
            <w:szCs w:val="18"/>
          </w:rPr>
          <w:instrText>PAGE   \* MERGEFORMAT</w:instrText>
        </w:r>
        <w:r w:rsidRPr="00D8163F">
          <w:rPr>
            <w:sz w:val="18"/>
            <w:szCs w:val="18"/>
          </w:rPr>
          <w:fldChar w:fldCharType="separate"/>
        </w:r>
        <w:r w:rsidRPr="00D8163F">
          <w:rPr>
            <w:sz w:val="18"/>
            <w:szCs w:val="18"/>
          </w:rPr>
          <w:t>2</w:t>
        </w:r>
        <w:r w:rsidRPr="00D8163F">
          <w:rPr>
            <w:sz w:val="18"/>
            <w:szCs w:val="18"/>
          </w:rPr>
          <w:fldChar w:fldCharType="end"/>
        </w:r>
      </w:sdtContent>
    </w:sdt>
  </w:p>
  <w:p w14:paraId="712C6B62" w14:textId="77777777" w:rsidR="00D8163F" w:rsidRPr="00D8163F" w:rsidRDefault="00D8163F" w:rsidP="00D8163F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9DA31" w14:textId="77777777" w:rsidR="00555B82" w:rsidRDefault="00555B82" w:rsidP="00D8163F">
      <w:pPr>
        <w:spacing w:after="0" w:line="240" w:lineRule="auto"/>
      </w:pPr>
      <w:r>
        <w:separator/>
      </w:r>
    </w:p>
  </w:footnote>
  <w:footnote w:type="continuationSeparator" w:id="0">
    <w:p w14:paraId="0E2349B0" w14:textId="77777777" w:rsidR="00555B82" w:rsidRDefault="00555B82" w:rsidP="00D8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0DF0" w14:textId="77777777" w:rsidR="003615B9" w:rsidRDefault="003615B9">
    <w:pPr>
      <w:pStyle w:val="Kopteks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405937" wp14:editId="79975975">
          <wp:simplePos x="0" y="0"/>
          <wp:positionH relativeFrom="column">
            <wp:posOffset>4686300</wp:posOffset>
          </wp:positionH>
          <wp:positionV relativeFrom="paragraph">
            <wp:posOffset>-147683</wp:posOffset>
          </wp:positionV>
          <wp:extent cx="1238400" cy="1602000"/>
          <wp:effectExtent l="0" t="0" r="0" b="0"/>
          <wp:wrapSquare wrapText="bothSides"/>
          <wp:docPr id="1565288058" name="Afbeelding 1" descr="Afbeelding met logo, symbool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393755" name="Afbeelding 1" descr="Afbeelding met logo, symbool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16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63F">
      <w:rPr>
        <w:b/>
        <w:bCs/>
        <w:sz w:val="36"/>
        <w:szCs w:val="36"/>
      </w:rPr>
      <w:br/>
    </w:r>
    <w:r w:rsidR="00D8163F" w:rsidRPr="00D8163F">
      <w:rPr>
        <w:b/>
        <w:bCs/>
        <w:sz w:val="36"/>
        <w:szCs w:val="36"/>
      </w:rPr>
      <w:t xml:space="preserve">Aanmeldformulier </w:t>
    </w:r>
  </w:p>
  <w:p w14:paraId="466DF2C0" w14:textId="402BE5F0" w:rsidR="00D8163F" w:rsidRPr="00D8163F" w:rsidRDefault="003615B9">
    <w:pPr>
      <w:pStyle w:val="Koptekst"/>
      <w:rPr>
        <w:b/>
        <w:bCs/>
        <w:sz w:val="36"/>
        <w:szCs w:val="36"/>
      </w:rPr>
    </w:pPr>
    <w:r>
      <w:rPr>
        <w:b/>
        <w:bCs/>
        <w:sz w:val="36"/>
        <w:szCs w:val="36"/>
      </w:rPr>
      <w:t>Praktijk De Kinderpsycholoog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2C24B8"/>
    <w:multiLevelType w:val="hybridMultilevel"/>
    <w:tmpl w:val="CE5083DC"/>
    <w:lvl w:ilvl="0" w:tplc="35FA4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55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2E"/>
    <w:rsid w:val="00024502"/>
    <w:rsid w:val="0004126E"/>
    <w:rsid w:val="00065BF0"/>
    <w:rsid w:val="00066241"/>
    <w:rsid w:val="00070E22"/>
    <w:rsid w:val="0012447D"/>
    <w:rsid w:val="00253BE6"/>
    <w:rsid w:val="0027063A"/>
    <w:rsid w:val="00294D71"/>
    <w:rsid w:val="00326896"/>
    <w:rsid w:val="003615B9"/>
    <w:rsid w:val="00371D70"/>
    <w:rsid w:val="00390767"/>
    <w:rsid w:val="003F1E1E"/>
    <w:rsid w:val="00464A74"/>
    <w:rsid w:val="00492171"/>
    <w:rsid w:val="004F2F89"/>
    <w:rsid w:val="004F6FD4"/>
    <w:rsid w:val="0051160F"/>
    <w:rsid w:val="00536CC0"/>
    <w:rsid w:val="00555B82"/>
    <w:rsid w:val="00583CDE"/>
    <w:rsid w:val="00606A5D"/>
    <w:rsid w:val="00641C06"/>
    <w:rsid w:val="006B05C5"/>
    <w:rsid w:val="006C376D"/>
    <w:rsid w:val="007E0933"/>
    <w:rsid w:val="00851A3C"/>
    <w:rsid w:val="00867109"/>
    <w:rsid w:val="00934309"/>
    <w:rsid w:val="00935A9E"/>
    <w:rsid w:val="00964BAC"/>
    <w:rsid w:val="00A0198B"/>
    <w:rsid w:val="00A5460C"/>
    <w:rsid w:val="00A560FF"/>
    <w:rsid w:val="00A668CE"/>
    <w:rsid w:val="00AA522E"/>
    <w:rsid w:val="00AA6BB6"/>
    <w:rsid w:val="00AC7121"/>
    <w:rsid w:val="00B175E0"/>
    <w:rsid w:val="00B920E4"/>
    <w:rsid w:val="00BA0F96"/>
    <w:rsid w:val="00BE7B6A"/>
    <w:rsid w:val="00C14D5B"/>
    <w:rsid w:val="00CF7679"/>
    <w:rsid w:val="00D1295E"/>
    <w:rsid w:val="00D17F8E"/>
    <w:rsid w:val="00D30874"/>
    <w:rsid w:val="00D8163F"/>
    <w:rsid w:val="00D81EB2"/>
    <w:rsid w:val="00DC5E39"/>
    <w:rsid w:val="00E55650"/>
    <w:rsid w:val="00E741E8"/>
    <w:rsid w:val="00E74405"/>
    <w:rsid w:val="00EF1E03"/>
    <w:rsid w:val="00F54BB2"/>
    <w:rsid w:val="00F60E99"/>
    <w:rsid w:val="00F6368F"/>
    <w:rsid w:val="00FA00EF"/>
    <w:rsid w:val="00FB6861"/>
    <w:rsid w:val="00FB6D5B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4111"/>
  <w15:chartTrackingRefBased/>
  <w15:docId w15:val="{C5DB08DC-6465-488F-A3C3-29F4A792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1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163F"/>
  </w:style>
  <w:style w:type="paragraph" w:styleId="Voettekst">
    <w:name w:val="footer"/>
    <w:basedOn w:val="Standaard"/>
    <w:link w:val="VoettekstChar"/>
    <w:uiPriority w:val="99"/>
    <w:unhideWhenUsed/>
    <w:rsid w:val="00D81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163F"/>
  </w:style>
  <w:style w:type="table" w:styleId="Tabelraster">
    <w:name w:val="Table Grid"/>
    <w:basedOn w:val="Standaardtabel"/>
    <w:uiPriority w:val="39"/>
    <w:rsid w:val="00D8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34309"/>
    <w:rPr>
      <w:color w:val="808080"/>
    </w:rPr>
  </w:style>
  <w:style w:type="paragraph" w:styleId="Lijstalinea">
    <w:name w:val="List Paragraph"/>
    <w:basedOn w:val="Standaard"/>
    <w:uiPriority w:val="34"/>
    <w:qFormat/>
    <w:rsid w:val="00583CD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06A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6A5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7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jdaw\Downloads\Aanmeldformulier_Basic_Trust_V3.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93667D289E4D839133FC8B04D895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42E989-0C0C-4155-8D39-2FEE05EF1AF8}"/>
      </w:docPartPr>
      <w:docPartBody>
        <w:p w:rsidR="00F029FC" w:rsidRDefault="00000000">
          <w:pPr>
            <w:pStyle w:val="4193667D289E4D839133FC8B04D895DC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7E0D251587224868AEFE90240E606B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52615-4748-480F-9A43-36800B2F534E}"/>
      </w:docPartPr>
      <w:docPartBody>
        <w:p w:rsidR="00F029FC" w:rsidRDefault="00000000">
          <w:pPr>
            <w:pStyle w:val="7E0D251587224868AEFE90240E606BFD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23766BAA0C77469884779E1D929799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55C50B-C0F1-4D8F-913A-A7B9FA3BE6E5}"/>
      </w:docPartPr>
      <w:docPartBody>
        <w:p w:rsidR="00F029FC" w:rsidRDefault="00000000">
          <w:pPr>
            <w:pStyle w:val="23766BAA0C77469884779E1D929799E1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A9841B05F9C14A62BAC1F3DAD84208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DAC08-1A31-48C9-9952-BD708A0DD360}"/>
      </w:docPartPr>
      <w:docPartBody>
        <w:p w:rsidR="00F029FC" w:rsidRDefault="00000000">
          <w:pPr>
            <w:pStyle w:val="A9841B05F9C14A62BAC1F3DAD84208B8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D9B902F0E1D648D68BB5E75538CA8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49B9F2-E4F6-4A20-9741-BF69EB3FDF2C}"/>
      </w:docPartPr>
      <w:docPartBody>
        <w:p w:rsidR="00F029FC" w:rsidRDefault="00000000">
          <w:pPr>
            <w:pStyle w:val="D9B902F0E1D648D68BB5E75538CA8FE8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83FE6CFB4A67427CA1B3FE31B8FD6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89508A-8BF5-4139-B8A1-6606D8BCC39C}"/>
      </w:docPartPr>
      <w:docPartBody>
        <w:p w:rsidR="00F029FC" w:rsidRDefault="00000000">
          <w:pPr>
            <w:pStyle w:val="83FE6CFB4A67427CA1B3FE31B8FD6A4D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D1EAB82BB6BF47299EBB35FC5FAE5F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188888-28C9-461D-BFF3-8595D9CB4439}"/>
      </w:docPartPr>
      <w:docPartBody>
        <w:p w:rsidR="00F029FC" w:rsidRDefault="00000000">
          <w:pPr>
            <w:pStyle w:val="D1EAB82BB6BF47299EBB35FC5FAE5FF9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71BFD6E27F7A48648342E569705989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651DB-0435-4CF6-A106-C70B0FD33361}"/>
      </w:docPartPr>
      <w:docPartBody>
        <w:p w:rsidR="00F029FC" w:rsidRDefault="00000000">
          <w:pPr>
            <w:pStyle w:val="71BFD6E27F7A48648342E5697059897B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DD3527ADC60A40CBA785CF4D3E1B47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9CF89-5279-48DB-9BB7-DAA2D6957344}"/>
      </w:docPartPr>
      <w:docPartBody>
        <w:p w:rsidR="00F029FC" w:rsidRDefault="00000000">
          <w:pPr>
            <w:pStyle w:val="DD3527ADC60A40CBA785CF4D3E1B47BE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B98326A72751403E801C1991D34543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662465-9D04-41F3-B776-299B1B7AF66A}"/>
      </w:docPartPr>
      <w:docPartBody>
        <w:p w:rsidR="00F029FC" w:rsidRDefault="00000000">
          <w:pPr>
            <w:pStyle w:val="B98326A72751403E801C1991D34543EA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FFFEB807AC474970B71A734429B9C4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6B661-F41E-4416-B5E7-59FC35EEA4D3}"/>
      </w:docPartPr>
      <w:docPartBody>
        <w:p w:rsidR="00F029FC" w:rsidRDefault="00000000">
          <w:pPr>
            <w:pStyle w:val="FFFEB807AC474970B71A734429B9C4C0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A50A3068D59143D1B76D2642E3B229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F35AA3-0437-471D-958D-31578612C27F}"/>
      </w:docPartPr>
      <w:docPartBody>
        <w:p w:rsidR="00F029FC" w:rsidRDefault="00000000">
          <w:pPr>
            <w:pStyle w:val="A50A3068D59143D1B76D2642E3B22919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D1AB11B9B794468BBA93BEBEDB04EF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5224A-DE03-4363-8B02-7388362799C8}"/>
      </w:docPartPr>
      <w:docPartBody>
        <w:p w:rsidR="00F029FC" w:rsidRDefault="00000000">
          <w:pPr>
            <w:pStyle w:val="D1AB11B9B794468BBA93BEBEDB04EF6F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E4F192F0CFD647F88334C43502CDBC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4DC4D8-AF80-47A4-8E31-D73FDDA09E12}"/>
      </w:docPartPr>
      <w:docPartBody>
        <w:p w:rsidR="00F029FC" w:rsidRDefault="00000000">
          <w:pPr>
            <w:pStyle w:val="E4F192F0CFD647F88334C43502CDBCC8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A302769D94A4443FAFCDD8DCFEC58B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30E750-4DA5-4D52-84FB-55FF6CFDACD7}"/>
      </w:docPartPr>
      <w:docPartBody>
        <w:p w:rsidR="00F029FC" w:rsidRDefault="00000000">
          <w:pPr>
            <w:pStyle w:val="A302769D94A4443FAFCDD8DCFEC58BBB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16D9322E025542B3BE358FE8F8D107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F32F32-CCC6-4581-B7DE-F771B98FA6DE}"/>
      </w:docPartPr>
      <w:docPartBody>
        <w:p w:rsidR="00F029FC" w:rsidRDefault="00000000">
          <w:pPr>
            <w:pStyle w:val="16D9322E025542B3BE358FE8F8D1070A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8E40EC225AD9456AA3667EA10CD428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60EC10-7FF5-4DA5-B7A2-32FBB01FB561}"/>
      </w:docPartPr>
      <w:docPartBody>
        <w:p w:rsidR="00F029FC" w:rsidRDefault="00000000">
          <w:pPr>
            <w:pStyle w:val="8E40EC225AD9456AA3667EA10CD4284E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4E9D572E0F994593AEA7D1BF6CBA0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F38451-FC81-4B1A-B384-35ABFF5378F7}"/>
      </w:docPartPr>
      <w:docPartBody>
        <w:p w:rsidR="00F029FC" w:rsidRDefault="00000000">
          <w:pPr>
            <w:pStyle w:val="4E9D572E0F994593AEA7D1BF6CBA0B7F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8827351461234524B8E43CB140696E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E4F843-9AA4-4600-8EE2-ED1DB260E572}"/>
      </w:docPartPr>
      <w:docPartBody>
        <w:p w:rsidR="00F029FC" w:rsidRDefault="00000000">
          <w:pPr>
            <w:pStyle w:val="8827351461234524B8E43CB140696EC4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F608C03B88924332ADFE6DF7D7CE2C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3B45E-3DAB-4E5C-B4B2-863FD4BA0795}"/>
      </w:docPartPr>
      <w:docPartBody>
        <w:p w:rsidR="00F029FC" w:rsidRDefault="00000000">
          <w:pPr>
            <w:pStyle w:val="F608C03B88924332ADFE6DF7D7CE2C13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B73401FCADBF4F0183B61E7819AD5F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20DCA4-CE25-4C38-A474-4D65FCC6DAD1}"/>
      </w:docPartPr>
      <w:docPartBody>
        <w:p w:rsidR="00F029FC" w:rsidRDefault="00000000">
          <w:pPr>
            <w:pStyle w:val="B73401FCADBF4F0183B61E7819AD5FF6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8184CA20B19544E1845ECF7162B816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65EC37-71D7-4D9B-8FBE-A854090E3863}"/>
      </w:docPartPr>
      <w:docPartBody>
        <w:p w:rsidR="00F029FC" w:rsidRDefault="00000000">
          <w:pPr>
            <w:pStyle w:val="8184CA20B19544E1845ECF7162B81676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C6B8272425934ECCAC86B907803D49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17286A-5933-4F6B-A36C-69754864AE68}"/>
      </w:docPartPr>
      <w:docPartBody>
        <w:p w:rsidR="00F029FC" w:rsidRDefault="00000000">
          <w:pPr>
            <w:pStyle w:val="C6B8272425934ECCAC86B907803D49D4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AA27901FD3A64CD6994D72A61C580F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F9E0ED-00CE-465F-A585-B92F75D4C981}"/>
      </w:docPartPr>
      <w:docPartBody>
        <w:p w:rsidR="00F029FC" w:rsidRDefault="00000000">
          <w:pPr>
            <w:pStyle w:val="AA27901FD3A64CD6994D72A61C580F79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B73530CEC4634094BD0960A43D7316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44A8E7-4295-45A6-9CA1-A810253491CE}"/>
      </w:docPartPr>
      <w:docPartBody>
        <w:p w:rsidR="00F029FC" w:rsidRDefault="00000000">
          <w:pPr>
            <w:pStyle w:val="B73530CEC4634094BD0960A43D7316A7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034B2322FB77401581532C45742711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E2AA07-D0B0-49E0-915E-E0B4021DBD66}"/>
      </w:docPartPr>
      <w:docPartBody>
        <w:p w:rsidR="00F029FC" w:rsidRDefault="00000000">
          <w:pPr>
            <w:pStyle w:val="034B2322FB77401581532C4574271131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8297BA0F854C4AECB690D999C0CF82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D8572-2DCA-4925-A050-BA13DBEFD16C}"/>
      </w:docPartPr>
      <w:docPartBody>
        <w:p w:rsidR="00F029FC" w:rsidRDefault="00000000">
          <w:pPr>
            <w:pStyle w:val="8297BA0F854C4AECB690D999C0CF82B8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9CB59A88B3FF42929B7781E60D52D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6B472-A4B8-4CB5-BABA-0F1ECF0651A5}"/>
      </w:docPartPr>
      <w:docPartBody>
        <w:p w:rsidR="00F029FC" w:rsidRDefault="00000000">
          <w:pPr>
            <w:pStyle w:val="9CB59A88B3FF42929B7781E60D52D4EB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11313B296B854102B92C8C648679D6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774F67-9716-412C-8850-DD86DB7119EF}"/>
      </w:docPartPr>
      <w:docPartBody>
        <w:p w:rsidR="00F029FC" w:rsidRDefault="00000000">
          <w:pPr>
            <w:pStyle w:val="11313B296B854102B92C8C648679D6B2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0DF58CA187FF4FDD8E028E6FEA7989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F7D497-6923-4555-A0E9-0CB22DDD9DC4}"/>
      </w:docPartPr>
      <w:docPartBody>
        <w:p w:rsidR="00F029FC" w:rsidRDefault="00000000">
          <w:pPr>
            <w:pStyle w:val="0DF58CA187FF4FDD8E028E6FEA798986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68BDF69EAF054588ABF440EDBEE48A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9123B4-9EEE-4B3F-82AE-E4E2BF679F90}"/>
      </w:docPartPr>
      <w:docPartBody>
        <w:p w:rsidR="00F029FC" w:rsidRDefault="00000000">
          <w:pPr>
            <w:pStyle w:val="68BDF69EAF054588ABF440EDBEE48A2A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FDB0A82C21D2452B8A5D994D7F3F83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177852-03D0-4460-8C43-8411E0DA0AFF}"/>
      </w:docPartPr>
      <w:docPartBody>
        <w:p w:rsidR="00F029FC" w:rsidRDefault="00000000">
          <w:pPr>
            <w:pStyle w:val="FDB0A82C21D2452B8A5D994D7F3F838B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D5D7C90AB6794DA8BF1A71C0FFD683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924325-8497-4155-B3FE-0AE2734660FD}"/>
      </w:docPartPr>
      <w:docPartBody>
        <w:p w:rsidR="00F029FC" w:rsidRDefault="00000000">
          <w:pPr>
            <w:pStyle w:val="D5D7C90AB6794DA8BF1A71C0FFD683D7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BAEC575CE7544E9A8809B704D7200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638F56-3906-45BF-96DC-E56A2C005D07}"/>
      </w:docPartPr>
      <w:docPartBody>
        <w:p w:rsidR="00F029FC" w:rsidRDefault="00000000">
          <w:pPr>
            <w:pStyle w:val="BAEC575CE7544E9A8809B704D72003D3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EDB1E5790D7D4048A972F94F487B4B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1809A8-D3A4-43D2-A185-1F73DF9010B2}"/>
      </w:docPartPr>
      <w:docPartBody>
        <w:p w:rsidR="00F029FC" w:rsidRDefault="00000000">
          <w:pPr>
            <w:pStyle w:val="EDB1E5790D7D4048A972F94F487B4BE8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BB952CDD8DF240B3A3EF99FC0077A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5BB13-2B2B-416E-99B5-1A5FB5BF573A}"/>
      </w:docPartPr>
      <w:docPartBody>
        <w:p w:rsidR="00F029FC" w:rsidRDefault="00000000">
          <w:pPr>
            <w:pStyle w:val="BB952CDD8DF240B3A3EF99FC0077AB66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1EDA063518FF445DB0C758390307C7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05A84-3058-4B39-8795-7C547BC44F76}"/>
      </w:docPartPr>
      <w:docPartBody>
        <w:p w:rsidR="00F029FC" w:rsidRDefault="00000000">
          <w:pPr>
            <w:pStyle w:val="1EDA063518FF445DB0C758390307C7BB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C098DF2CB7EE47CF82B9992B34DEB6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B44353-CB2E-47FE-9F31-90992A069780}"/>
      </w:docPartPr>
      <w:docPartBody>
        <w:p w:rsidR="00F029FC" w:rsidRDefault="00000000">
          <w:pPr>
            <w:pStyle w:val="C098DF2CB7EE47CF82B9992B34DEB63C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C75B801C01814E7DA5CF5F5F812BBC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CD077-8B23-4215-BC46-53DF83136C2A}"/>
      </w:docPartPr>
      <w:docPartBody>
        <w:p w:rsidR="00F029FC" w:rsidRDefault="00000000">
          <w:pPr>
            <w:pStyle w:val="C75B801C01814E7DA5CF5F5F812BBC06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F6D3425F3F8C4DCD8286CF1E18EA4F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229A99-311F-413E-844F-5F62BCCF7F7C}"/>
      </w:docPartPr>
      <w:docPartBody>
        <w:p w:rsidR="00F029FC" w:rsidRDefault="00000000">
          <w:pPr>
            <w:pStyle w:val="F6D3425F3F8C4DCD8286CF1E18EA4F74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7C534F8BD3994E77853D3B8E574FFE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2B8EB-03FE-4F81-B952-8CDB468C6F71}"/>
      </w:docPartPr>
      <w:docPartBody>
        <w:p w:rsidR="00F029FC" w:rsidRDefault="00000000">
          <w:pPr>
            <w:pStyle w:val="7C534F8BD3994E77853D3B8E574FFE6B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2225635BB61F4620BF5135B55D92D7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D1E43C-4E06-4095-85C4-6C6B88DBC12F}"/>
      </w:docPartPr>
      <w:docPartBody>
        <w:p w:rsidR="00F029FC" w:rsidRDefault="00000000">
          <w:pPr>
            <w:pStyle w:val="2225635BB61F4620BF5135B55D92D729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BB1F991D8CD44E02AC2F8BC64F77B6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5D5A26-6132-44CB-BCAB-254670C2515D}"/>
      </w:docPartPr>
      <w:docPartBody>
        <w:p w:rsidR="00F029FC" w:rsidRDefault="00000000">
          <w:pPr>
            <w:pStyle w:val="BB1F991D8CD44E02AC2F8BC64F77B694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6FB6BEA2E46C4E3C9A2E973C9A6B89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37BA47-5C3D-4E46-A656-7638B3353837}"/>
      </w:docPartPr>
      <w:docPartBody>
        <w:p w:rsidR="00F029FC" w:rsidRDefault="00000000">
          <w:pPr>
            <w:pStyle w:val="6FB6BEA2E46C4E3C9A2E973C9A6B8967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5771B1A0C98F4853B2E2CD4E28AE9B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3A9D88-5863-4EC8-B32E-5AC8660C9397}"/>
      </w:docPartPr>
      <w:docPartBody>
        <w:p w:rsidR="00F029FC" w:rsidRDefault="00000000">
          <w:pPr>
            <w:pStyle w:val="5771B1A0C98F4853B2E2CD4E28AE9B30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BE0F1FC1E5DF4D05999C189C2C59CE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1A3939-1FFD-4C92-8FF1-38CA8DF90B90}"/>
      </w:docPartPr>
      <w:docPartBody>
        <w:p w:rsidR="00F029FC" w:rsidRDefault="00000000">
          <w:pPr>
            <w:pStyle w:val="BE0F1FC1E5DF4D05999C189C2C59CE8F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33BCB0D945364360969F441A98F0B1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801E06-D3C7-4CCB-97C3-BCEB7141B10D}"/>
      </w:docPartPr>
      <w:docPartBody>
        <w:p w:rsidR="00F029FC" w:rsidRDefault="00000000">
          <w:pPr>
            <w:pStyle w:val="33BCB0D945364360969F441A98F0B137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D07CB873299944328062062106D196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CE9FA-BCE1-4A72-895B-5663D8F11C66}"/>
      </w:docPartPr>
      <w:docPartBody>
        <w:p w:rsidR="00F029FC" w:rsidRDefault="00000000">
          <w:pPr>
            <w:pStyle w:val="D07CB873299944328062062106D1960A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06E20D591C3147339B2C6A82B55478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5E70B3-61CF-441B-8E33-F5B124950578}"/>
      </w:docPartPr>
      <w:docPartBody>
        <w:p w:rsidR="00F029FC" w:rsidRDefault="00000000">
          <w:pPr>
            <w:pStyle w:val="06E20D591C3147339B2C6A82B5547817"/>
          </w:pPr>
          <w:r>
            <w:rPr>
              <w:rStyle w:val="Tekstvantijdelijkeaanduiding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4D"/>
    <w:rsid w:val="001855F6"/>
    <w:rsid w:val="0088154D"/>
    <w:rsid w:val="00DB153B"/>
    <w:rsid w:val="00EF1E03"/>
    <w:rsid w:val="00F029FC"/>
    <w:rsid w:val="00F60E99"/>
    <w:rsid w:val="00F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4193667D289E4D839133FC8B04D895DC">
    <w:name w:val="4193667D289E4D839133FC8B04D895DC"/>
  </w:style>
  <w:style w:type="paragraph" w:customStyle="1" w:styleId="7E0D251587224868AEFE90240E606BFD">
    <w:name w:val="7E0D251587224868AEFE90240E606BFD"/>
  </w:style>
  <w:style w:type="paragraph" w:customStyle="1" w:styleId="23766BAA0C77469884779E1D929799E1">
    <w:name w:val="23766BAA0C77469884779E1D929799E1"/>
  </w:style>
  <w:style w:type="paragraph" w:customStyle="1" w:styleId="A9841B05F9C14A62BAC1F3DAD84208B8">
    <w:name w:val="A9841B05F9C14A62BAC1F3DAD84208B8"/>
  </w:style>
  <w:style w:type="paragraph" w:customStyle="1" w:styleId="D9B902F0E1D648D68BB5E75538CA8FE8">
    <w:name w:val="D9B902F0E1D648D68BB5E75538CA8FE8"/>
  </w:style>
  <w:style w:type="paragraph" w:customStyle="1" w:styleId="83FE6CFB4A67427CA1B3FE31B8FD6A4D">
    <w:name w:val="83FE6CFB4A67427CA1B3FE31B8FD6A4D"/>
  </w:style>
  <w:style w:type="paragraph" w:customStyle="1" w:styleId="D1EAB82BB6BF47299EBB35FC5FAE5FF9">
    <w:name w:val="D1EAB82BB6BF47299EBB35FC5FAE5FF9"/>
  </w:style>
  <w:style w:type="paragraph" w:customStyle="1" w:styleId="71BFD6E27F7A48648342E5697059897B">
    <w:name w:val="71BFD6E27F7A48648342E5697059897B"/>
  </w:style>
  <w:style w:type="paragraph" w:customStyle="1" w:styleId="DD3527ADC60A40CBA785CF4D3E1B47BE">
    <w:name w:val="DD3527ADC60A40CBA785CF4D3E1B47BE"/>
  </w:style>
  <w:style w:type="paragraph" w:customStyle="1" w:styleId="B98326A72751403E801C1991D34543EA">
    <w:name w:val="B98326A72751403E801C1991D34543EA"/>
  </w:style>
  <w:style w:type="paragraph" w:customStyle="1" w:styleId="FFFEB807AC474970B71A734429B9C4C0">
    <w:name w:val="FFFEB807AC474970B71A734429B9C4C0"/>
  </w:style>
  <w:style w:type="paragraph" w:customStyle="1" w:styleId="A50A3068D59143D1B76D2642E3B22919">
    <w:name w:val="A50A3068D59143D1B76D2642E3B22919"/>
  </w:style>
  <w:style w:type="paragraph" w:customStyle="1" w:styleId="D1AB11B9B794468BBA93BEBEDB04EF6F">
    <w:name w:val="D1AB11B9B794468BBA93BEBEDB04EF6F"/>
  </w:style>
  <w:style w:type="paragraph" w:customStyle="1" w:styleId="E4F192F0CFD647F88334C43502CDBCC8">
    <w:name w:val="E4F192F0CFD647F88334C43502CDBCC8"/>
  </w:style>
  <w:style w:type="paragraph" w:customStyle="1" w:styleId="A302769D94A4443FAFCDD8DCFEC58BBB">
    <w:name w:val="A302769D94A4443FAFCDD8DCFEC58BBB"/>
  </w:style>
  <w:style w:type="paragraph" w:customStyle="1" w:styleId="16D9322E025542B3BE358FE8F8D1070A">
    <w:name w:val="16D9322E025542B3BE358FE8F8D1070A"/>
  </w:style>
  <w:style w:type="paragraph" w:customStyle="1" w:styleId="8E40EC225AD9456AA3667EA10CD4284E">
    <w:name w:val="8E40EC225AD9456AA3667EA10CD4284E"/>
  </w:style>
  <w:style w:type="paragraph" w:customStyle="1" w:styleId="4E9D572E0F994593AEA7D1BF6CBA0B7F">
    <w:name w:val="4E9D572E0F994593AEA7D1BF6CBA0B7F"/>
  </w:style>
  <w:style w:type="paragraph" w:customStyle="1" w:styleId="8827351461234524B8E43CB140696EC4">
    <w:name w:val="8827351461234524B8E43CB140696EC4"/>
  </w:style>
  <w:style w:type="paragraph" w:customStyle="1" w:styleId="F608C03B88924332ADFE6DF7D7CE2C13">
    <w:name w:val="F608C03B88924332ADFE6DF7D7CE2C13"/>
  </w:style>
  <w:style w:type="paragraph" w:customStyle="1" w:styleId="B73401FCADBF4F0183B61E7819AD5FF6">
    <w:name w:val="B73401FCADBF4F0183B61E7819AD5FF6"/>
  </w:style>
  <w:style w:type="paragraph" w:customStyle="1" w:styleId="8184CA20B19544E1845ECF7162B81676">
    <w:name w:val="8184CA20B19544E1845ECF7162B81676"/>
  </w:style>
  <w:style w:type="paragraph" w:customStyle="1" w:styleId="C6B8272425934ECCAC86B907803D49D4">
    <w:name w:val="C6B8272425934ECCAC86B907803D49D4"/>
  </w:style>
  <w:style w:type="paragraph" w:customStyle="1" w:styleId="AA27901FD3A64CD6994D72A61C580F79">
    <w:name w:val="AA27901FD3A64CD6994D72A61C580F79"/>
  </w:style>
  <w:style w:type="paragraph" w:customStyle="1" w:styleId="B73530CEC4634094BD0960A43D7316A7">
    <w:name w:val="B73530CEC4634094BD0960A43D7316A7"/>
  </w:style>
  <w:style w:type="paragraph" w:customStyle="1" w:styleId="034B2322FB77401581532C4574271131">
    <w:name w:val="034B2322FB77401581532C4574271131"/>
  </w:style>
  <w:style w:type="paragraph" w:customStyle="1" w:styleId="8297BA0F854C4AECB690D999C0CF82B8">
    <w:name w:val="8297BA0F854C4AECB690D999C0CF82B8"/>
  </w:style>
  <w:style w:type="paragraph" w:customStyle="1" w:styleId="9CB59A88B3FF42929B7781E60D52D4EB">
    <w:name w:val="9CB59A88B3FF42929B7781E60D52D4EB"/>
  </w:style>
  <w:style w:type="paragraph" w:customStyle="1" w:styleId="11313B296B854102B92C8C648679D6B2">
    <w:name w:val="11313B296B854102B92C8C648679D6B2"/>
  </w:style>
  <w:style w:type="paragraph" w:customStyle="1" w:styleId="0DF58CA187FF4FDD8E028E6FEA798986">
    <w:name w:val="0DF58CA187FF4FDD8E028E6FEA798986"/>
  </w:style>
  <w:style w:type="paragraph" w:customStyle="1" w:styleId="68BDF69EAF054588ABF440EDBEE48A2A">
    <w:name w:val="68BDF69EAF054588ABF440EDBEE48A2A"/>
  </w:style>
  <w:style w:type="paragraph" w:customStyle="1" w:styleId="FDB0A82C21D2452B8A5D994D7F3F838B">
    <w:name w:val="FDB0A82C21D2452B8A5D994D7F3F838B"/>
  </w:style>
  <w:style w:type="paragraph" w:customStyle="1" w:styleId="D5D7C90AB6794DA8BF1A71C0FFD683D7">
    <w:name w:val="D5D7C90AB6794DA8BF1A71C0FFD683D7"/>
  </w:style>
  <w:style w:type="paragraph" w:customStyle="1" w:styleId="BAEC575CE7544E9A8809B704D72003D3">
    <w:name w:val="BAEC575CE7544E9A8809B704D72003D3"/>
  </w:style>
  <w:style w:type="paragraph" w:customStyle="1" w:styleId="EDB1E5790D7D4048A972F94F487B4BE8">
    <w:name w:val="EDB1E5790D7D4048A972F94F487B4BE8"/>
  </w:style>
  <w:style w:type="paragraph" w:customStyle="1" w:styleId="BB952CDD8DF240B3A3EF99FC0077AB66">
    <w:name w:val="BB952CDD8DF240B3A3EF99FC0077AB66"/>
  </w:style>
  <w:style w:type="paragraph" w:customStyle="1" w:styleId="1EDA063518FF445DB0C758390307C7BB">
    <w:name w:val="1EDA063518FF445DB0C758390307C7BB"/>
  </w:style>
  <w:style w:type="paragraph" w:customStyle="1" w:styleId="C098DF2CB7EE47CF82B9992B34DEB63C">
    <w:name w:val="C098DF2CB7EE47CF82B9992B34DEB63C"/>
  </w:style>
  <w:style w:type="paragraph" w:customStyle="1" w:styleId="C75B801C01814E7DA5CF5F5F812BBC06">
    <w:name w:val="C75B801C01814E7DA5CF5F5F812BBC06"/>
  </w:style>
  <w:style w:type="paragraph" w:customStyle="1" w:styleId="F6D3425F3F8C4DCD8286CF1E18EA4F74">
    <w:name w:val="F6D3425F3F8C4DCD8286CF1E18EA4F74"/>
  </w:style>
  <w:style w:type="paragraph" w:customStyle="1" w:styleId="7C534F8BD3994E77853D3B8E574FFE6B">
    <w:name w:val="7C534F8BD3994E77853D3B8E574FFE6B"/>
  </w:style>
  <w:style w:type="paragraph" w:customStyle="1" w:styleId="2225635BB61F4620BF5135B55D92D729">
    <w:name w:val="2225635BB61F4620BF5135B55D92D729"/>
  </w:style>
  <w:style w:type="paragraph" w:customStyle="1" w:styleId="BB1F991D8CD44E02AC2F8BC64F77B694">
    <w:name w:val="BB1F991D8CD44E02AC2F8BC64F77B694"/>
  </w:style>
  <w:style w:type="paragraph" w:customStyle="1" w:styleId="6FB6BEA2E46C4E3C9A2E973C9A6B8967">
    <w:name w:val="6FB6BEA2E46C4E3C9A2E973C9A6B8967"/>
  </w:style>
  <w:style w:type="paragraph" w:customStyle="1" w:styleId="5771B1A0C98F4853B2E2CD4E28AE9B30">
    <w:name w:val="5771B1A0C98F4853B2E2CD4E28AE9B30"/>
  </w:style>
  <w:style w:type="paragraph" w:customStyle="1" w:styleId="BE0F1FC1E5DF4D05999C189C2C59CE8F">
    <w:name w:val="BE0F1FC1E5DF4D05999C189C2C59CE8F"/>
  </w:style>
  <w:style w:type="paragraph" w:customStyle="1" w:styleId="33BCB0D945364360969F441A98F0B137">
    <w:name w:val="33BCB0D945364360969F441A98F0B137"/>
  </w:style>
  <w:style w:type="paragraph" w:customStyle="1" w:styleId="D07CB873299944328062062106D1960A">
    <w:name w:val="D07CB873299944328062062106D1960A"/>
  </w:style>
  <w:style w:type="paragraph" w:customStyle="1" w:styleId="06E20D591C3147339B2C6A82B5547817">
    <w:name w:val="06E20D591C3147339B2C6A82B5547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B417-0DBE-49CD-A7A0-003A99E2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Aanmeldformulier_Basic_Trust_V3.24.dotx</Template>
  <TotalTime>0</TotalTime>
  <Pages>3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IJda Willemsen</dc:creator>
  <cp:keywords/>
  <dc:description/>
  <cp:lastModifiedBy>IJda Willemsen</cp:lastModifiedBy>
  <cp:revision>3</cp:revision>
  <dcterms:created xsi:type="dcterms:W3CDTF">2024-05-23T08:27:00Z</dcterms:created>
  <dcterms:modified xsi:type="dcterms:W3CDTF">2024-05-23T08:28:00Z</dcterms:modified>
</cp:coreProperties>
</file>